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6A" w:rsidRDefault="008A036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8A036A" w:rsidRDefault="008A036A"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2A.2 do SIWZ</w:t>
      </w:r>
    </w:p>
    <w:p w:rsidR="008A036A" w:rsidRDefault="008A036A">
      <w:pPr>
        <w:spacing w:before="120" w:line="360" w:lineRule="auto"/>
        <w:ind w:left="5245" w:firstLine="709"/>
      </w:pP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</w:rPr>
        <w:t>Zamawiający:</w:t>
      </w:r>
    </w:p>
    <w:p w:rsidR="008A036A" w:rsidRDefault="008A036A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Centrum Spotkań Europejskich </w:t>
      </w:r>
    </w:p>
    <w:p w:rsidR="008A036A" w:rsidRDefault="008A036A">
      <w:pPr>
        <w:autoSpaceDE w:val="0"/>
        <w:ind w:left="4248"/>
        <w:jc w:val="center"/>
      </w:pPr>
      <w:r>
        <w:rPr>
          <w:rFonts w:ascii="Arial" w:hAnsi="Arial" w:cs="Arial"/>
          <w:b/>
          <w:iCs/>
          <w:sz w:val="23"/>
          <w:szCs w:val="23"/>
        </w:rPr>
        <w:t>„Światowid” w Elblągu</w:t>
      </w:r>
    </w:p>
    <w:p w:rsidR="008A036A" w:rsidRDefault="008A036A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>pl. Kazimierza Jagiellończyka 1</w:t>
      </w:r>
    </w:p>
    <w:p w:rsidR="008A036A" w:rsidRDefault="008A036A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  <w:u w:val="single"/>
        </w:rPr>
      </w:pPr>
      <w:r>
        <w:rPr>
          <w:rFonts w:ascii="Arial" w:hAnsi="Arial" w:cs="Arial"/>
          <w:b/>
          <w:iCs/>
          <w:sz w:val="23"/>
          <w:szCs w:val="23"/>
          <w:u w:val="single"/>
        </w:rPr>
        <w:t>82-300 Elbląg</w:t>
      </w:r>
    </w:p>
    <w:p w:rsidR="008A036A" w:rsidRDefault="008A036A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8A036A" w:rsidRDefault="008A036A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8A036A" w:rsidRDefault="008A036A">
      <w:pPr>
        <w:ind w:right="5954"/>
        <w:rPr>
          <w:rFonts w:ascii="Arial" w:hAnsi="Arial" w:cs="Arial"/>
          <w:i/>
          <w:sz w:val="21"/>
          <w:szCs w:val="21"/>
        </w:rPr>
      </w:pPr>
    </w:p>
    <w:p w:rsidR="008A036A" w:rsidRDefault="008A036A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8A036A" w:rsidRDefault="008A036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pełna nazwa/firma, adres Wykonawcy</w:t>
      </w:r>
    </w:p>
    <w:p w:rsidR="008A036A" w:rsidRDefault="008A036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A036A" w:rsidRDefault="008A036A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8A036A" w:rsidRDefault="008A036A">
      <w:pPr>
        <w:spacing w:line="276" w:lineRule="auto"/>
        <w:jc w:val="center"/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8A036A" w:rsidRDefault="008A036A">
      <w:pPr>
        <w:spacing w:before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A036A" w:rsidRDefault="008A036A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8A036A" w:rsidRDefault="008A036A">
      <w:pPr>
        <w:spacing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:rsidR="008A036A" w:rsidRDefault="008A036A">
      <w:pPr>
        <w:spacing w:line="276" w:lineRule="auto"/>
        <w:ind w:firstLine="709"/>
        <w:jc w:val="center"/>
      </w:pPr>
      <w:r>
        <w:rPr>
          <w:rFonts w:ascii="Arial" w:hAnsi="Arial" w:cs="Arial"/>
          <w:b/>
        </w:rPr>
        <w:t xml:space="preserve">Dostawa wyposażenia kina edukacyjnego na potrzeby realizacji projektu „Rozbudowa, przebudowa i remont Centrum Spotkań Europejskich »Światowid« w Elblągu” – znak sprawy NP.261.1.2020 – </w:t>
      </w:r>
      <w:r>
        <w:rPr>
          <w:rFonts w:ascii="Arial" w:hAnsi="Arial" w:cs="Arial"/>
          <w:b/>
          <w:color w:val="0000FF"/>
          <w:u w:val="single"/>
        </w:rPr>
        <w:t>CZĘŚĆ II</w:t>
      </w:r>
      <w:r>
        <w:rPr>
          <w:rFonts w:ascii="Arial" w:hAnsi="Arial" w:cs="Arial"/>
          <w:b/>
        </w:rPr>
        <w:t>,</w:t>
      </w:r>
    </w:p>
    <w:p w:rsidR="008A036A" w:rsidRDefault="008A036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Centrum Spotkań Europejskich „Światowid” w Elblągu (82-300 Elbląg, </w:t>
      </w:r>
    </w:p>
    <w:p w:rsidR="008A036A" w:rsidRDefault="008A036A" w:rsidP="008C7418">
      <w:pPr>
        <w:spacing w:line="276" w:lineRule="auto"/>
        <w:jc w:val="center"/>
      </w:pPr>
      <w:r>
        <w:rPr>
          <w:rFonts w:ascii="Arial" w:hAnsi="Arial" w:cs="Arial"/>
          <w:sz w:val="21"/>
          <w:szCs w:val="21"/>
        </w:rPr>
        <w:t>pl. Kazimierza Jagiellończyka 1)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8A036A" w:rsidRDefault="008A036A">
      <w:pPr>
        <w:jc w:val="both"/>
        <w:rPr>
          <w:rFonts w:ascii="Arial" w:hAnsi="Arial" w:cs="Arial"/>
          <w:sz w:val="21"/>
          <w:szCs w:val="21"/>
        </w:rPr>
      </w:pPr>
    </w:p>
    <w:p w:rsidR="008A036A" w:rsidRDefault="008A036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8A036A" w:rsidRDefault="008A036A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8A036A" w:rsidRDefault="008A036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 Rozdziale V pkt 1.1 b) i pkt 2.1 b) Specyfikacji Istotnych Warunków Zamówienia </w:t>
      </w:r>
    </w:p>
    <w:p w:rsidR="008A036A" w:rsidRDefault="008A036A">
      <w:pPr>
        <w:jc w:val="both"/>
        <w:rPr>
          <w:rFonts w:ascii="Arial" w:hAnsi="Arial" w:cs="Arial"/>
          <w:sz w:val="20"/>
          <w:szCs w:val="20"/>
        </w:rPr>
      </w:pPr>
    </w:p>
    <w:p w:rsidR="008A036A" w:rsidRDefault="008A036A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A036A" w:rsidRDefault="008A03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A036A" w:rsidRDefault="008A036A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8A036A" w:rsidRDefault="008A036A">
      <w:pPr>
        <w:shd w:val="clear" w:color="auto" w:fill="BFBFBF"/>
        <w:spacing w:line="276" w:lineRule="auto"/>
        <w:jc w:val="both"/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8A036A" w:rsidRDefault="008A036A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Rozdziale V pkt 1.1 b) i pkt 2.1 b) Specyfikacji Istotnych Warunków Zamówienia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 xml:space="preserve"> polegam na zasobach następującego/ych podmiotu/ów:  ……………………………………..……… </w:t>
      </w:r>
    </w:p>
    <w:p w:rsidR="008A036A" w:rsidRDefault="008A036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..………………………………………………………………………………………………………………, w następującym zakresie: …………………………………………………………………..……………</w:t>
      </w:r>
    </w:p>
    <w:p w:rsidR="008A036A" w:rsidRDefault="008A036A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8A036A" w:rsidRDefault="008A036A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A036A" w:rsidRDefault="008A036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8A036A" w:rsidRDefault="008A036A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A036A" w:rsidRDefault="008A036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A036A" w:rsidRDefault="008A03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A036A" w:rsidRDefault="008A036A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8A036A" w:rsidRDefault="008A036A">
      <w:pPr>
        <w:ind w:left="4536"/>
        <w:jc w:val="center"/>
        <w:rPr>
          <w:rFonts w:ascii="Arial" w:hAnsi="Arial" w:cs="Arial"/>
          <w:bCs/>
          <w:sz w:val="16"/>
          <w:szCs w:val="16"/>
        </w:rPr>
      </w:pPr>
    </w:p>
    <w:p w:rsidR="008A036A" w:rsidRDefault="008A036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A036A" w:rsidRDefault="008A036A">
      <w:pPr>
        <w:jc w:val="both"/>
        <w:rPr>
          <w:rFonts w:ascii="Arial" w:hAnsi="Arial" w:cs="Arial"/>
          <w:b/>
          <w:sz w:val="21"/>
          <w:szCs w:val="21"/>
        </w:rPr>
      </w:pPr>
    </w:p>
    <w:p w:rsidR="008A036A" w:rsidRDefault="008A036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A036A" w:rsidRDefault="008A03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036A" w:rsidRDefault="008A036A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A036A" w:rsidRDefault="008A03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036A" w:rsidRDefault="008A03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036A" w:rsidRDefault="008A03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A036A" w:rsidRDefault="008A036A">
      <w:pPr>
        <w:ind w:left="4536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8A036A" w:rsidRDefault="008A036A">
      <w:pPr>
        <w:jc w:val="center"/>
        <w:rPr>
          <w:rFonts w:ascii="Tahoma" w:hAnsi="Tahoma" w:cs="Tahoma"/>
        </w:rPr>
      </w:pPr>
    </w:p>
    <w:sectPr w:rsidR="008A036A" w:rsidSect="00B6418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36A" w:rsidRDefault="008A036A" w:rsidP="00B6418A">
      <w:r>
        <w:separator/>
      </w:r>
    </w:p>
  </w:endnote>
  <w:endnote w:type="continuationSeparator" w:id="0">
    <w:p w:rsidR="008A036A" w:rsidRDefault="008A036A" w:rsidP="00B64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36A" w:rsidRDefault="008A036A" w:rsidP="00B6418A">
      <w:r>
        <w:separator/>
      </w:r>
    </w:p>
  </w:footnote>
  <w:footnote w:type="continuationSeparator" w:id="0">
    <w:p w:rsidR="008A036A" w:rsidRDefault="008A036A" w:rsidP="00B64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6A" w:rsidRDefault="008A036A">
    <w:pPr>
      <w:pStyle w:val="Header"/>
      <w:jc w:val="center"/>
      <w:rPr>
        <w:color w:val="FE1BD2"/>
      </w:rPr>
    </w:pPr>
    <w:r w:rsidRPr="00052609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5.5pt;visibility:visible">
          <v:imagedata r:id="rId1" o:title="" croptop="-281f" cropbottom="-281f" cropleft="-29f" cropright="-29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98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8A"/>
    <w:rsid w:val="00052609"/>
    <w:rsid w:val="002073B4"/>
    <w:rsid w:val="00434AB6"/>
    <w:rsid w:val="005E3E95"/>
    <w:rsid w:val="006F4FF5"/>
    <w:rsid w:val="00731D8A"/>
    <w:rsid w:val="007837A2"/>
    <w:rsid w:val="008A036A"/>
    <w:rsid w:val="008C7418"/>
    <w:rsid w:val="00B6418A"/>
    <w:rsid w:val="00FB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8A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418A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" w:hAnsi="Arial" w:cs="Arial"/>
      <w:b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B6418A"/>
  </w:style>
  <w:style w:type="character" w:customStyle="1" w:styleId="WW8Num1z1">
    <w:name w:val="WW8Num1z1"/>
    <w:uiPriority w:val="99"/>
    <w:rsid w:val="00B6418A"/>
  </w:style>
  <w:style w:type="character" w:customStyle="1" w:styleId="WW8Num1z2">
    <w:name w:val="WW8Num1z2"/>
    <w:uiPriority w:val="99"/>
    <w:rsid w:val="00B6418A"/>
  </w:style>
  <w:style w:type="character" w:customStyle="1" w:styleId="WW8Num1z3">
    <w:name w:val="WW8Num1z3"/>
    <w:uiPriority w:val="99"/>
    <w:rsid w:val="00B6418A"/>
  </w:style>
  <w:style w:type="character" w:customStyle="1" w:styleId="WW8Num1z4">
    <w:name w:val="WW8Num1z4"/>
    <w:uiPriority w:val="99"/>
    <w:rsid w:val="00B6418A"/>
  </w:style>
  <w:style w:type="character" w:customStyle="1" w:styleId="WW8Num1z5">
    <w:name w:val="WW8Num1z5"/>
    <w:uiPriority w:val="99"/>
    <w:rsid w:val="00B6418A"/>
  </w:style>
  <w:style w:type="character" w:customStyle="1" w:styleId="WW8Num1z6">
    <w:name w:val="WW8Num1z6"/>
    <w:uiPriority w:val="99"/>
    <w:rsid w:val="00B6418A"/>
  </w:style>
  <w:style w:type="character" w:customStyle="1" w:styleId="WW8Num1z7">
    <w:name w:val="WW8Num1z7"/>
    <w:uiPriority w:val="99"/>
    <w:rsid w:val="00B6418A"/>
  </w:style>
  <w:style w:type="character" w:customStyle="1" w:styleId="WW8Num1z8">
    <w:name w:val="WW8Num1z8"/>
    <w:uiPriority w:val="99"/>
    <w:rsid w:val="00B6418A"/>
  </w:style>
  <w:style w:type="character" w:customStyle="1" w:styleId="ZnakZnak1">
    <w:name w:val="Znak Znak1"/>
    <w:uiPriority w:val="99"/>
    <w:rsid w:val="00B6418A"/>
    <w:rPr>
      <w:sz w:val="24"/>
    </w:rPr>
  </w:style>
  <w:style w:type="character" w:customStyle="1" w:styleId="ZnakZnak">
    <w:name w:val="Znak Znak"/>
    <w:uiPriority w:val="99"/>
    <w:rsid w:val="00B6418A"/>
    <w:rPr>
      <w:sz w:val="24"/>
    </w:rPr>
  </w:style>
  <w:style w:type="character" w:customStyle="1" w:styleId="ZnakZnak2">
    <w:name w:val="Znak Znak2"/>
    <w:uiPriority w:val="99"/>
    <w:rsid w:val="00B6418A"/>
    <w:rPr>
      <w:rFonts w:ascii="Arial" w:hAnsi="Arial"/>
      <w:b/>
      <w:sz w:val="18"/>
    </w:rPr>
  </w:style>
  <w:style w:type="paragraph" w:styleId="Header">
    <w:name w:val="header"/>
    <w:basedOn w:val="Normal"/>
    <w:next w:val="BodyText"/>
    <w:link w:val="HeaderChar"/>
    <w:uiPriority w:val="99"/>
    <w:rsid w:val="00B641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B6418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B6418A"/>
    <w:rPr>
      <w:rFonts w:cs="Arial"/>
    </w:rPr>
  </w:style>
  <w:style w:type="paragraph" w:styleId="Caption">
    <w:name w:val="caption"/>
    <w:basedOn w:val="Normal"/>
    <w:uiPriority w:val="99"/>
    <w:qFormat/>
    <w:rsid w:val="00B6418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B6418A"/>
    <w:pPr>
      <w:suppressLineNumbers/>
    </w:pPr>
    <w:rPr>
      <w:rFonts w:cs="Arial"/>
    </w:rPr>
  </w:style>
  <w:style w:type="paragraph" w:customStyle="1" w:styleId="Standard">
    <w:name w:val="Standard"/>
    <w:uiPriority w:val="99"/>
    <w:rsid w:val="00B6418A"/>
    <w:pPr>
      <w:suppressAutoHyphens/>
      <w:textAlignment w:val="baseline"/>
    </w:pPr>
    <w:rPr>
      <w:rFonts w:ascii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B641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360</Words>
  <Characters>2166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denisiuk</dc:creator>
  <cp:keywords/>
  <dc:description/>
  <cp:lastModifiedBy>denisiuk</cp:lastModifiedBy>
  <cp:revision>8</cp:revision>
  <cp:lastPrinted>2020-07-01T10:32:00Z</cp:lastPrinted>
  <dcterms:created xsi:type="dcterms:W3CDTF">2020-03-02T13:05:00Z</dcterms:created>
  <dcterms:modified xsi:type="dcterms:W3CDTF">2020-07-01T10:32:00Z</dcterms:modified>
</cp:coreProperties>
</file>