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E4" w:rsidRPr="00737F67" w:rsidRDefault="00975DE4" w:rsidP="004823E2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(„Rozbudowa CSE Światowid”)</w:t>
      </w:r>
    </w:p>
    <w:p w:rsidR="00975DE4" w:rsidRPr="00306BC4" w:rsidRDefault="00975DE4" w:rsidP="00BE6229">
      <w:pPr>
        <w:rPr>
          <w:rFonts w:ascii="Arial" w:hAnsi="Arial" w:cs="Arial"/>
          <w:b/>
          <w:sz w:val="22"/>
          <w:szCs w:val="22"/>
        </w:rPr>
      </w:pPr>
      <w:r w:rsidRPr="00737F67">
        <w:rPr>
          <w:rFonts w:ascii="Tahoma" w:hAnsi="Tahoma" w:cs="Tahoma"/>
          <w:sz w:val="18"/>
          <w:szCs w:val="18"/>
        </w:rPr>
        <w:t xml:space="preserve">Znak: </w:t>
      </w:r>
      <w:r w:rsidRPr="009B57A0">
        <w:rPr>
          <w:rFonts w:ascii="Tahoma" w:hAnsi="Tahoma" w:cs="Tahoma"/>
          <w:sz w:val="18"/>
          <w:szCs w:val="18"/>
        </w:rPr>
        <w:t>NP.261.2.2020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</w:t>
      </w:r>
      <w:r w:rsidRPr="00FA20C0">
        <w:rPr>
          <w:rFonts w:ascii="Arial" w:hAnsi="Arial" w:cs="Arial"/>
          <w:b/>
        </w:rPr>
        <w:t xml:space="preserve"> do SIWZ</w:t>
      </w:r>
    </w:p>
    <w:p w:rsidR="00975DE4" w:rsidRPr="00306BC4" w:rsidRDefault="00975DE4" w:rsidP="003F5F31">
      <w:pPr>
        <w:ind w:right="5954"/>
        <w:rPr>
          <w:rFonts w:ascii="Arial" w:hAnsi="Arial" w:cs="Arial"/>
        </w:rPr>
      </w:pPr>
    </w:p>
    <w:p w:rsidR="00975DE4" w:rsidRDefault="00975DE4" w:rsidP="003F5F31">
      <w:pPr>
        <w:ind w:right="5954"/>
        <w:rPr>
          <w:rFonts w:ascii="Arial" w:hAnsi="Arial" w:cs="Arial"/>
        </w:rPr>
      </w:pPr>
    </w:p>
    <w:p w:rsidR="00975DE4" w:rsidRPr="00306BC4" w:rsidRDefault="00975DE4" w:rsidP="003F5F31">
      <w:pPr>
        <w:ind w:right="5954"/>
        <w:rPr>
          <w:rFonts w:ascii="Arial" w:hAnsi="Arial" w:cs="Arial"/>
        </w:rPr>
      </w:pPr>
    </w:p>
    <w:p w:rsidR="00975DE4" w:rsidRPr="00306BC4" w:rsidRDefault="00975DE4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975DE4" w:rsidRPr="00306BC4" w:rsidRDefault="00975DE4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975DE4" w:rsidRPr="00306BC4" w:rsidRDefault="00975DE4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975DE4" w:rsidRPr="00306BC4" w:rsidRDefault="00975DE4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975DE4" w:rsidRPr="00306BC4" w:rsidRDefault="00975DE4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975DE4" w:rsidRPr="00306BC4" w:rsidRDefault="00975DE4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975DE4" w:rsidRPr="00306BC4" w:rsidRDefault="00975DE4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975DE4" w:rsidRPr="00306BC4" w:rsidRDefault="00975DE4" w:rsidP="003F5F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</w:t>
      </w:r>
      <w:r w:rsidRPr="00306BC4">
        <w:rPr>
          <w:rFonts w:ascii="Arial" w:hAnsi="Arial" w:cs="Arial"/>
          <w:b/>
          <w:sz w:val="22"/>
          <w:szCs w:val="22"/>
        </w:rPr>
        <w:t>CI DO TEJ SAMEJ GRUPY KAPITAŁOWEJ</w:t>
      </w:r>
    </w:p>
    <w:p w:rsidR="00975DE4" w:rsidRPr="00306BC4" w:rsidRDefault="00975DE4" w:rsidP="003F5F31">
      <w:pPr>
        <w:ind w:left="-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ind w:left="-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975DE4" w:rsidRDefault="00975DE4" w:rsidP="003F5F31">
      <w:pPr>
        <w:rPr>
          <w:rFonts w:ascii="Arial" w:hAnsi="Arial" w:cs="Arial"/>
          <w:sz w:val="22"/>
          <w:szCs w:val="22"/>
        </w:rPr>
      </w:pPr>
    </w:p>
    <w:p w:rsidR="00975DE4" w:rsidRPr="003F1937" w:rsidRDefault="00975DE4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4823E2">
        <w:rPr>
          <w:rFonts w:ascii="Arial" w:hAnsi="Arial" w:cs="Arial"/>
          <w:b/>
          <w:sz w:val="22"/>
          <w:szCs w:val="22"/>
        </w:rPr>
        <w:t>Dostawa sprzętu komputerowego i multimedialnego n</w:t>
      </w:r>
      <w:r>
        <w:rPr>
          <w:rFonts w:ascii="Arial" w:hAnsi="Arial" w:cs="Arial"/>
          <w:b/>
          <w:sz w:val="22"/>
          <w:szCs w:val="22"/>
        </w:rPr>
        <w:t xml:space="preserve">a potrzeby realizacji projektu </w:t>
      </w:r>
      <w:r w:rsidRPr="00BE6229">
        <w:rPr>
          <w:rFonts w:ascii="Arial" w:hAnsi="Arial" w:cs="Arial"/>
          <w:b/>
          <w:sz w:val="22"/>
          <w:szCs w:val="22"/>
        </w:rPr>
        <w:t xml:space="preserve">„Rozbudowa, przebudowa i remont Centrum Spotkań Europejskich »Światowid« w Elblągu” – znak sprawy </w:t>
      </w:r>
      <w:r w:rsidRPr="009B57A0">
        <w:rPr>
          <w:rFonts w:ascii="Arial" w:hAnsi="Arial" w:cs="Arial"/>
          <w:b/>
          <w:sz w:val="22"/>
          <w:szCs w:val="22"/>
        </w:rPr>
        <w:t>NP.261.2.2020</w:t>
      </w:r>
      <w:r w:rsidRPr="00BE6229">
        <w:rPr>
          <w:rFonts w:ascii="Arial" w:hAnsi="Arial" w:cs="Arial"/>
          <w:b/>
          <w:sz w:val="22"/>
          <w:szCs w:val="22"/>
        </w:rPr>
        <w:t>,</w:t>
      </w:r>
    </w:p>
    <w:p w:rsidR="00975DE4" w:rsidRPr="00306BC4" w:rsidRDefault="00975DE4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975DE4" w:rsidRPr="00306BC4" w:rsidRDefault="00975DE4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975DE4" w:rsidRPr="00306BC4" w:rsidRDefault="00975DE4" w:rsidP="00306BC4">
      <w:pPr>
        <w:ind w:firstLine="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975DE4" w:rsidRPr="00306BC4" w:rsidRDefault="00975DE4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975DE4" w:rsidRPr="00306BC4" w:rsidRDefault="00975DE4" w:rsidP="003F5F31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5DE4" w:rsidRPr="00306BC4" w:rsidRDefault="00975DE4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rPr>
          <w:rFonts w:ascii="Arial" w:hAnsi="Arial" w:cs="Arial"/>
          <w:sz w:val="22"/>
          <w:szCs w:val="22"/>
        </w:rPr>
      </w:pPr>
    </w:p>
    <w:p w:rsidR="00975DE4" w:rsidRPr="00306BC4" w:rsidRDefault="00975DE4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975DE4" w:rsidRPr="00306BC4" w:rsidRDefault="00975DE4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975DE4" w:rsidRPr="00306BC4" w:rsidRDefault="00975DE4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975DE4" w:rsidRPr="00306BC4" w:rsidRDefault="00975DE4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975DE4" w:rsidRPr="00306BC4" w:rsidRDefault="00975DE4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975DE4" w:rsidRPr="00306BC4" w:rsidRDefault="00975DE4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975DE4" w:rsidRPr="005969C4" w:rsidRDefault="00975DE4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975DE4" w:rsidRPr="005969C4" w:rsidRDefault="00975DE4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975DE4" w:rsidRDefault="00975DE4"/>
    <w:sectPr w:rsidR="00975DE4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E4" w:rsidRDefault="00975DE4" w:rsidP="005969C4">
      <w:r>
        <w:separator/>
      </w:r>
    </w:p>
  </w:endnote>
  <w:endnote w:type="continuationSeparator" w:id="0">
    <w:p w:rsidR="00975DE4" w:rsidRDefault="00975DE4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E4" w:rsidRDefault="00975DE4" w:rsidP="005969C4">
      <w:r>
        <w:separator/>
      </w:r>
    </w:p>
  </w:footnote>
  <w:footnote w:type="continuationSeparator" w:id="0">
    <w:p w:rsidR="00975DE4" w:rsidRDefault="00975DE4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E4" w:rsidRDefault="00975DE4" w:rsidP="005969C4">
    <w:pPr>
      <w:pStyle w:val="Header"/>
      <w:jc w:val="center"/>
    </w:pPr>
    <w:r w:rsidRPr="00F107F4">
      <w:rPr>
        <w:noProof/>
        <w:color w:val="FE1BD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5.25pt;height:57.75pt;visibility:visible">
          <v:imagedata r:id="rId1" o:title="" croptop="-788f" cropbottom="-788f" cropleft="-101f" cropright="-10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51B95"/>
    <w:rsid w:val="0009087B"/>
    <w:rsid w:val="000A5C72"/>
    <w:rsid w:val="000C1066"/>
    <w:rsid w:val="000D3F39"/>
    <w:rsid w:val="0010063C"/>
    <w:rsid w:val="00125B08"/>
    <w:rsid w:val="001516DE"/>
    <w:rsid w:val="00162A9C"/>
    <w:rsid w:val="001A5908"/>
    <w:rsid w:val="0023048B"/>
    <w:rsid w:val="00234DEB"/>
    <w:rsid w:val="00244F1E"/>
    <w:rsid w:val="00291340"/>
    <w:rsid w:val="002C7743"/>
    <w:rsid w:val="00306BC4"/>
    <w:rsid w:val="003357EF"/>
    <w:rsid w:val="00375C52"/>
    <w:rsid w:val="00381001"/>
    <w:rsid w:val="00390EA9"/>
    <w:rsid w:val="0039690E"/>
    <w:rsid w:val="003A3E09"/>
    <w:rsid w:val="003F1937"/>
    <w:rsid w:val="003F5F31"/>
    <w:rsid w:val="00410877"/>
    <w:rsid w:val="004768FF"/>
    <w:rsid w:val="004823E2"/>
    <w:rsid w:val="004C4E41"/>
    <w:rsid w:val="004E1DA3"/>
    <w:rsid w:val="00532482"/>
    <w:rsid w:val="00533B6A"/>
    <w:rsid w:val="00572A5F"/>
    <w:rsid w:val="00591033"/>
    <w:rsid w:val="005969C4"/>
    <w:rsid w:val="005B2F42"/>
    <w:rsid w:val="006016E2"/>
    <w:rsid w:val="0063330D"/>
    <w:rsid w:val="007369D3"/>
    <w:rsid w:val="00737F67"/>
    <w:rsid w:val="00746512"/>
    <w:rsid w:val="00754FA1"/>
    <w:rsid w:val="00771525"/>
    <w:rsid w:val="007A6A82"/>
    <w:rsid w:val="007D65F3"/>
    <w:rsid w:val="007E2DD3"/>
    <w:rsid w:val="007E5C5E"/>
    <w:rsid w:val="00823BEB"/>
    <w:rsid w:val="00852913"/>
    <w:rsid w:val="008E0E25"/>
    <w:rsid w:val="008E197F"/>
    <w:rsid w:val="00956BDD"/>
    <w:rsid w:val="00957877"/>
    <w:rsid w:val="00975DE4"/>
    <w:rsid w:val="00991DE7"/>
    <w:rsid w:val="009B57A0"/>
    <w:rsid w:val="009C68D1"/>
    <w:rsid w:val="00A0536B"/>
    <w:rsid w:val="00A0567B"/>
    <w:rsid w:val="00A52B49"/>
    <w:rsid w:val="00A52FB3"/>
    <w:rsid w:val="00A76DB5"/>
    <w:rsid w:val="00A77B3B"/>
    <w:rsid w:val="00A9306D"/>
    <w:rsid w:val="00AA1B00"/>
    <w:rsid w:val="00AD52E0"/>
    <w:rsid w:val="00AE2C39"/>
    <w:rsid w:val="00B03667"/>
    <w:rsid w:val="00B049CA"/>
    <w:rsid w:val="00B1154C"/>
    <w:rsid w:val="00B55347"/>
    <w:rsid w:val="00B820F5"/>
    <w:rsid w:val="00BE518C"/>
    <w:rsid w:val="00BE6229"/>
    <w:rsid w:val="00C00ED7"/>
    <w:rsid w:val="00C1026D"/>
    <w:rsid w:val="00C85AD7"/>
    <w:rsid w:val="00CA1F6A"/>
    <w:rsid w:val="00CD004E"/>
    <w:rsid w:val="00D04A1B"/>
    <w:rsid w:val="00D71506"/>
    <w:rsid w:val="00D827AA"/>
    <w:rsid w:val="00DB497E"/>
    <w:rsid w:val="00DE0F13"/>
    <w:rsid w:val="00E04830"/>
    <w:rsid w:val="00E3338A"/>
    <w:rsid w:val="00E36B4D"/>
    <w:rsid w:val="00EC2616"/>
    <w:rsid w:val="00EC628E"/>
    <w:rsid w:val="00ED4FA3"/>
    <w:rsid w:val="00F070C1"/>
    <w:rsid w:val="00F107F4"/>
    <w:rsid w:val="00F1657D"/>
    <w:rsid w:val="00F2531B"/>
    <w:rsid w:val="00F26CA7"/>
    <w:rsid w:val="00F30D96"/>
    <w:rsid w:val="00F429F5"/>
    <w:rsid w:val="00FA20C0"/>
    <w:rsid w:val="00FB3E95"/>
    <w:rsid w:val="00FC4EAA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191</Words>
  <Characters>1149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9</cp:revision>
  <cp:lastPrinted>2020-07-01T08:32:00Z</cp:lastPrinted>
  <dcterms:created xsi:type="dcterms:W3CDTF">2019-06-10T11:43:00Z</dcterms:created>
  <dcterms:modified xsi:type="dcterms:W3CDTF">2020-07-01T08:32:00Z</dcterms:modified>
</cp:coreProperties>
</file>