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0A" w:rsidRPr="00737F67" w:rsidRDefault="00E4620A" w:rsidP="00DD1505">
      <w:pPr>
        <w:rPr>
          <w:rFonts w:ascii="Tahoma" w:hAnsi="Tahoma" w:cs="Tahoma"/>
          <w:sz w:val="18"/>
          <w:szCs w:val="18"/>
        </w:rPr>
      </w:pPr>
      <w:r w:rsidRPr="00737F67">
        <w:rPr>
          <w:rFonts w:ascii="Tahoma" w:hAnsi="Tahoma" w:cs="Tahoma"/>
          <w:sz w:val="18"/>
          <w:szCs w:val="18"/>
        </w:rPr>
        <w:t xml:space="preserve">Nazwa zamówienia: </w:t>
      </w:r>
      <w:r>
        <w:rPr>
          <w:rFonts w:ascii="Tahoma" w:hAnsi="Tahoma" w:cs="Tahoma"/>
          <w:sz w:val="18"/>
          <w:szCs w:val="18"/>
        </w:rPr>
        <w:t>dostawa sprzętu komputerowego („Rozbudowa CSE Światowid”)</w:t>
      </w:r>
    </w:p>
    <w:p w:rsidR="00E4620A" w:rsidRPr="00306BC4" w:rsidRDefault="00E4620A" w:rsidP="00336AE3">
      <w:pPr>
        <w:rPr>
          <w:rFonts w:ascii="Arial" w:hAnsi="Arial" w:cs="Arial"/>
          <w:b/>
          <w:sz w:val="22"/>
          <w:szCs w:val="22"/>
        </w:rPr>
      </w:pPr>
      <w:r w:rsidRPr="00737F67">
        <w:rPr>
          <w:rFonts w:ascii="Tahoma" w:hAnsi="Tahoma" w:cs="Tahoma"/>
          <w:sz w:val="18"/>
          <w:szCs w:val="18"/>
        </w:rPr>
        <w:t xml:space="preserve">Znak: </w:t>
      </w:r>
      <w:r w:rsidRPr="00933163">
        <w:rPr>
          <w:rFonts w:ascii="Tahoma" w:hAnsi="Tahoma" w:cs="Tahoma"/>
          <w:sz w:val="18"/>
          <w:szCs w:val="18"/>
        </w:rPr>
        <w:t>NP.261.2.2020</w:t>
      </w:r>
      <w:r w:rsidRPr="00B820F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ZAŁĄCZNIK NR 6</w:t>
      </w:r>
      <w:r w:rsidRPr="00FA20C0">
        <w:rPr>
          <w:rFonts w:ascii="Arial" w:hAnsi="Arial" w:cs="Arial"/>
          <w:b/>
        </w:rPr>
        <w:t xml:space="preserve"> do SIWZ</w:t>
      </w:r>
    </w:p>
    <w:p w:rsidR="00E4620A" w:rsidRPr="00306BC4" w:rsidRDefault="00E4620A" w:rsidP="0083035C">
      <w:pPr>
        <w:ind w:right="5954"/>
        <w:rPr>
          <w:rFonts w:ascii="Arial" w:hAnsi="Arial" w:cs="Arial"/>
        </w:rPr>
      </w:pPr>
    </w:p>
    <w:p w:rsidR="00E4620A" w:rsidRPr="00306BC4" w:rsidRDefault="00E4620A" w:rsidP="0083035C">
      <w:pPr>
        <w:ind w:right="5954"/>
        <w:rPr>
          <w:rFonts w:ascii="Arial" w:hAnsi="Arial" w:cs="Arial"/>
        </w:rPr>
      </w:pPr>
    </w:p>
    <w:p w:rsidR="00E4620A" w:rsidRPr="00306BC4" w:rsidRDefault="00E4620A" w:rsidP="0083035C">
      <w:pPr>
        <w:ind w:right="5954"/>
        <w:rPr>
          <w:rFonts w:ascii="Arial" w:hAnsi="Arial" w:cs="Arial"/>
          <w:sz w:val="22"/>
          <w:szCs w:val="22"/>
        </w:rPr>
      </w:pPr>
      <w:r w:rsidRPr="00306BC4">
        <w:rPr>
          <w:rFonts w:ascii="Arial" w:hAnsi="Arial" w:cs="Arial"/>
          <w:sz w:val="22"/>
          <w:szCs w:val="22"/>
        </w:rPr>
        <w:t>……………………………………</w:t>
      </w:r>
    </w:p>
    <w:p w:rsidR="00E4620A" w:rsidRPr="00306BC4" w:rsidRDefault="00E4620A"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E4620A" w:rsidRPr="00306BC4" w:rsidRDefault="00E4620A" w:rsidP="0083035C">
      <w:pPr>
        <w:ind w:left="-567"/>
        <w:rPr>
          <w:rFonts w:ascii="Arial" w:hAnsi="Arial" w:cs="Arial"/>
          <w:sz w:val="22"/>
          <w:szCs w:val="22"/>
          <w:highlight w:val="yellow"/>
        </w:rPr>
      </w:pPr>
    </w:p>
    <w:p w:rsidR="00E4620A" w:rsidRPr="00306BC4" w:rsidRDefault="00E4620A" w:rsidP="0083035C">
      <w:pPr>
        <w:ind w:left="-567"/>
        <w:rPr>
          <w:rFonts w:ascii="Arial" w:hAnsi="Arial" w:cs="Arial"/>
          <w:sz w:val="22"/>
          <w:szCs w:val="22"/>
          <w:highlight w:val="yellow"/>
        </w:rPr>
      </w:pPr>
    </w:p>
    <w:p w:rsidR="00E4620A" w:rsidRPr="00306BC4" w:rsidRDefault="00E4620A" w:rsidP="0083035C">
      <w:pPr>
        <w:ind w:left="-567"/>
        <w:rPr>
          <w:rFonts w:ascii="Arial" w:hAnsi="Arial" w:cs="Arial"/>
          <w:sz w:val="22"/>
          <w:szCs w:val="22"/>
          <w:highlight w:val="yellow"/>
        </w:rPr>
      </w:pPr>
    </w:p>
    <w:p w:rsidR="00E4620A" w:rsidRPr="00306BC4" w:rsidRDefault="00E4620A" w:rsidP="0083035C">
      <w:pPr>
        <w:jc w:val="center"/>
        <w:rPr>
          <w:rFonts w:ascii="Arial" w:hAnsi="Arial" w:cs="Arial"/>
          <w:b/>
          <w:sz w:val="22"/>
          <w:szCs w:val="22"/>
          <w:highlight w:val="yellow"/>
        </w:rPr>
      </w:pPr>
    </w:p>
    <w:p w:rsidR="00E4620A" w:rsidRPr="00306BC4" w:rsidRDefault="00E4620A" w:rsidP="0083035C">
      <w:pPr>
        <w:jc w:val="center"/>
        <w:rPr>
          <w:rFonts w:ascii="Arial" w:hAnsi="Arial" w:cs="Arial"/>
          <w:b/>
          <w:sz w:val="22"/>
          <w:szCs w:val="22"/>
        </w:rPr>
      </w:pPr>
    </w:p>
    <w:p w:rsidR="00E4620A" w:rsidRPr="00306BC4" w:rsidRDefault="00E4620A" w:rsidP="0083035C">
      <w:pPr>
        <w:jc w:val="center"/>
        <w:rPr>
          <w:rFonts w:ascii="Arial" w:hAnsi="Arial" w:cs="Arial"/>
          <w:b/>
          <w:sz w:val="22"/>
          <w:szCs w:val="22"/>
        </w:rPr>
      </w:pPr>
      <w:r w:rsidRPr="00306BC4">
        <w:rPr>
          <w:rFonts w:ascii="Arial" w:hAnsi="Arial" w:cs="Arial"/>
          <w:b/>
          <w:sz w:val="22"/>
          <w:szCs w:val="22"/>
        </w:rPr>
        <w:t xml:space="preserve">OŚWIADCZENIE </w:t>
      </w:r>
    </w:p>
    <w:p w:rsidR="00E4620A" w:rsidRPr="00306BC4" w:rsidRDefault="00E4620A" w:rsidP="0083035C">
      <w:pPr>
        <w:ind w:left="-567"/>
        <w:rPr>
          <w:rFonts w:ascii="Arial" w:hAnsi="Arial" w:cs="Arial"/>
          <w:sz w:val="22"/>
          <w:szCs w:val="22"/>
        </w:rPr>
      </w:pPr>
    </w:p>
    <w:p w:rsidR="00E4620A" w:rsidRPr="00306BC4" w:rsidRDefault="00E4620A" w:rsidP="0083035C">
      <w:pPr>
        <w:ind w:left="-567"/>
        <w:rPr>
          <w:rFonts w:ascii="Arial" w:hAnsi="Arial" w:cs="Arial"/>
          <w:sz w:val="22"/>
          <w:szCs w:val="22"/>
        </w:rPr>
      </w:pPr>
    </w:p>
    <w:p w:rsidR="00E4620A" w:rsidRPr="00306BC4" w:rsidRDefault="00E4620A"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E4620A" w:rsidRDefault="00E4620A" w:rsidP="0083035C">
      <w:pPr>
        <w:rPr>
          <w:rFonts w:ascii="Arial" w:hAnsi="Arial" w:cs="Arial"/>
          <w:sz w:val="22"/>
          <w:szCs w:val="22"/>
        </w:rPr>
      </w:pPr>
    </w:p>
    <w:p w:rsidR="00E4620A" w:rsidRPr="00336AE3" w:rsidRDefault="00E4620A" w:rsidP="00183E59">
      <w:pPr>
        <w:spacing w:line="276" w:lineRule="auto"/>
        <w:ind w:firstLine="709"/>
        <w:jc w:val="center"/>
        <w:rPr>
          <w:rFonts w:ascii="Arial" w:hAnsi="Arial" w:cs="Arial"/>
          <w:b/>
          <w:sz w:val="22"/>
          <w:szCs w:val="22"/>
        </w:rPr>
      </w:pPr>
      <w:r w:rsidRPr="00DD1505">
        <w:rPr>
          <w:rFonts w:ascii="Arial" w:hAnsi="Arial" w:cs="Arial"/>
          <w:b/>
          <w:sz w:val="22"/>
          <w:szCs w:val="22"/>
        </w:rPr>
        <w:t xml:space="preserve">Dostawa sprzętu komputerowego i multimedialnego na potrzeby realizacji projektu </w:t>
      </w:r>
      <w:r w:rsidRPr="00336AE3">
        <w:rPr>
          <w:rFonts w:ascii="Arial" w:hAnsi="Arial" w:cs="Arial"/>
          <w:b/>
          <w:sz w:val="22"/>
          <w:szCs w:val="22"/>
        </w:rPr>
        <w:t xml:space="preserve">„Rozbudowa, przebudowa i remont Centrum Spotkań Europejskich »Światowid« w Elblągu” – </w:t>
      </w:r>
      <w:r w:rsidRPr="00933163">
        <w:rPr>
          <w:rFonts w:ascii="Arial" w:hAnsi="Arial" w:cs="Arial"/>
          <w:b/>
          <w:sz w:val="22"/>
          <w:szCs w:val="22"/>
        </w:rPr>
        <w:t>znak sprawy NP.261.2.2020</w:t>
      </w:r>
      <w:r w:rsidRPr="00336AE3">
        <w:rPr>
          <w:rFonts w:ascii="Arial" w:hAnsi="Arial" w:cs="Arial"/>
          <w:b/>
          <w:sz w:val="22"/>
          <w:szCs w:val="22"/>
        </w:rPr>
        <w:t>,</w:t>
      </w:r>
    </w:p>
    <w:p w:rsidR="00E4620A" w:rsidRDefault="00E4620A" w:rsidP="0083035C">
      <w:pPr>
        <w:ind w:left="-567" w:firstLine="567"/>
        <w:rPr>
          <w:rFonts w:ascii="Arial" w:hAnsi="Arial" w:cs="Arial"/>
          <w:sz w:val="22"/>
          <w:szCs w:val="22"/>
        </w:rPr>
      </w:pPr>
    </w:p>
    <w:p w:rsidR="00E4620A" w:rsidRDefault="00E4620A" w:rsidP="00FA6EAB">
      <w:pPr>
        <w:pStyle w:val="BodyText2"/>
        <w:tabs>
          <w:tab w:val="clear" w:pos="0"/>
        </w:tabs>
        <w:spacing w:before="120"/>
        <w:jc w:val="both"/>
        <w:rPr>
          <w:rFonts w:ascii="Arial" w:hAnsi="Arial" w:cs="Arial"/>
          <w:b w:val="0"/>
          <w:bCs/>
          <w:sz w:val="22"/>
          <w:szCs w:val="22"/>
        </w:rPr>
      </w:pPr>
      <w:r w:rsidRPr="00972902">
        <w:rPr>
          <w:rFonts w:ascii="Arial" w:hAnsi="Arial" w:cs="Arial"/>
          <w:b w:val="0"/>
          <w:bCs/>
          <w:sz w:val="22"/>
          <w:szCs w:val="22"/>
        </w:rPr>
        <w:t>zgodnie z art. 25 ust. 1 pkt 2 ustawy Prawo zamówień publicznych oświadczam, że oferowane dostawy spełniają wymagania określone przez Zamawiającego w Specyfikacji Istotnych Warunków Zamówienia, w tym w szczególności, że</w:t>
      </w:r>
      <w:r>
        <w:rPr>
          <w:rFonts w:ascii="Arial" w:hAnsi="Arial" w:cs="Arial"/>
          <w:b w:val="0"/>
          <w:bCs/>
          <w:sz w:val="22"/>
          <w:szCs w:val="22"/>
        </w:rPr>
        <w:t>:</w:t>
      </w:r>
    </w:p>
    <w:p w:rsidR="00E4620A" w:rsidRDefault="00E4620A" w:rsidP="00FA6EAB">
      <w:pPr>
        <w:pStyle w:val="BodyText2"/>
        <w:numPr>
          <w:ilvl w:val="0"/>
          <w:numId w:val="2"/>
        </w:numPr>
        <w:tabs>
          <w:tab w:val="clear" w:pos="0"/>
        </w:tabs>
        <w:spacing w:before="120"/>
        <w:jc w:val="both"/>
        <w:rPr>
          <w:rFonts w:ascii="Arial" w:hAnsi="Arial" w:cs="Arial"/>
          <w:b w:val="0"/>
          <w:sz w:val="22"/>
          <w:szCs w:val="22"/>
        </w:rPr>
      </w:pPr>
      <w:r w:rsidRPr="00972902">
        <w:rPr>
          <w:rFonts w:ascii="Arial" w:hAnsi="Arial" w:cs="Arial"/>
          <w:b w:val="0"/>
          <w:bCs/>
          <w:sz w:val="22"/>
          <w:szCs w:val="22"/>
        </w:rPr>
        <w:t xml:space="preserve">urządzenia stanowiące przedmiot zamówienia zostały </w:t>
      </w:r>
      <w:r w:rsidRPr="00972902">
        <w:rPr>
          <w:rFonts w:ascii="Arial" w:hAnsi="Arial" w:cs="Arial"/>
          <w:b w:val="0"/>
          <w:sz w:val="22"/>
          <w:szCs w:val="22"/>
        </w:rPr>
        <w:t>wyprodukowane zgodnie z wymogami obowiązujących przepisów UE, w szczególności dyrektywy 2011/65/UE w sprawie ograniczenia stosowania niektórych niebezpiecznych substancji w sprzęcie elektr</w:t>
      </w:r>
      <w:r>
        <w:rPr>
          <w:rFonts w:ascii="Arial" w:hAnsi="Arial" w:cs="Arial"/>
          <w:b w:val="0"/>
          <w:sz w:val="22"/>
          <w:szCs w:val="22"/>
        </w:rPr>
        <w:t>ycznym</w:t>
      </w:r>
      <w:r w:rsidRPr="00972902">
        <w:rPr>
          <w:rFonts w:ascii="Arial" w:hAnsi="Arial" w:cs="Arial"/>
          <w:b w:val="0"/>
          <w:sz w:val="22"/>
          <w:szCs w:val="22"/>
        </w:rPr>
        <w:t xml:space="preserve"> i elektron</w:t>
      </w:r>
      <w:r>
        <w:rPr>
          <w:rFonts w:ascii="Arial" w:hAnsi="Arial" w:cs="Arial"/>
          <w:b w:val="0"/>
          <w:sz w:val="22"/>
          <w:szCs w:val="22"/>
        </w:rPr>
        <w:t>icznym, tzw. RoHS 2 (tam, gdzie to wymagane),</w:t>
      </w:r>
    </w:p>
    <w:p w:rsidR="00E4620A" w:rsidRDefault="00E4620A" w:rsidP="00FA6EAB">
      <w:pPr>
        <w:pStyle w:val="BodyText2"/>
        <w:numPr>
          <w:ilvl w:val="0"/>
          <w:numId w:val="2"/>
        </w:numPr>
        <w:tabs>
          <w:tab w:val="clear" w:pos="0"/>
        </w:tabs>
        <w:spacing w:before="120"/>
        <w:jc w:val="both"/>
        <w:rPr>
          <w:rFonts w:ascii="Arial" w:hAnsi="Arial" w:cs="Arial"/>
          <w:b w:val="0"/>
          <w:bCs/>
          <w:sz w:val="22"/>
          <w:szCs w:val="22"/>
        </w:rPr>
      </w:pPr>
      <w:r>
        <w:rPr>
          <w:rFonts w:ascii="Arial" w:hAnsi="Arial" w:cs="Arial"/>
          <w:b w:val="0"/>
          <w:bCs/>
          <w:sz w:val="22"/>
          <w:szCs w:val="22"/>
        </w:rPr>
        <w:t xml:space="preserve">dla </w:t>
      </w:r>
      <w:r w:rsidRPr="00972902">
        <w:rPr>
          <w:rFonts w:ascii="Arial" w:hAnsi="Arial" w:cs="Arial"/>
          <w:b w:val="0"/>
          <w:bCs/>
          <w:sz w:val="22"/>
          <w:szCs w:val="22"/>
        </w:rPr>
        <w:t>urządze</w:t>
      </w:r>
      <w:r>
        <w:rPr>
          <w:rFonts w:ascii="Arial" w:hAnsi="Arial" w:cs="Arial"/>
          <w:b w:val="0"/>
          <w:bCs/>
          <w:sz w:val="22"/>
          <w:szCs w:val="22"/>
        </w:rPr>
        <w:t>ń stanowiących</w:t>
      </w:r>
      <w:r w:rsidRPr="00972902">
        <w:rPr>
          <w:rFonts w:ascii="Arial" w:hAnsi="Arial" w:cs="Arial"/>
          <w:b w:val="0"/>
          <w:bCs/>
          <w:sz w:val="22"/>
          <w:szCs w:val="22"/>
        </w:rPr>
        <w:t xml:space="preserve"> przedmiot zamówienia zostały</w:t>
      </w:r>
      <w:r>
        <w:rPr>
          <w:rFonts w:ascii="Arial" w:hAnsi="Arial" w:cs="Arial"/>
          <w:b w:val="0"/>
          <w:bCs/>
          <w:sz w:val="22"/>
          <w:szCs w:val="22"/>
        </w:rPr>
        <w:t xml:space="preserve"> wystawione deklaracje zgodności UE (tam, gdzie to wymagane),</w:t>
      </w:r>
    </w:p>
    <w:p w:rsidR="00E4620A" w:rsidRPr="00972902" w:rsidRDefault="00E4620A" w:rsidP="00FA6EAB">
      <w:pPr>
        <w:pStyle w:val="BodyText2"/>
        <w:numPr>
          <w:ilvl w:val="0"/>
          <w:numId w:val="2"/>
        </w:numPr>
        <w:tabs>
          <w:tab w:val="clear" w:pos="0"/>
        </w:tabs>
        <w:spacing w:before="120"/>
        <w:jc w:val="both"/>
        <w:rPr>
          <w:rFonts w:ascii="Arial" w:hAnsi="Arial" w:cs="Arial"/>
          <w:b w:val="0"/>
          <w:bCs/>
          <w:sz w:val="22"/>
          <w:szCs w:val="22"/>
        </w:rPr>
      </w:pPr>
      <w:r w:rsidRPr="00972902">
        <w:rPr>
          <w:rFonts w:ascii="Arial" w:hAnsi="Arial" w:cs="Arial"/>
          <w:b w:val="0"/>
          <w:bCs/>
          <w:sz w:val="22"/>
          <w:szCs w:val="22"/>
        </w:rPr>
        <w:t>urządzenia stanowiące przedmiot zamówienia zostały</w:t>
      </w:r>
      <w:r w:rsidRPr="00972902">
        <w:rPr>
          <w:rFonts w:ascii="Arial" w:hAnsi="Arial" w:cs="Arial"/>
          <w:b w:val="0"/>
          <w:sz w:val="22"/>
          <w:szCs w:val="22"/>
        </w:rPr>
        <w:t xml:space="preserve"> zgodnie z wymogami oznakowane oznaczeniem CE</w:t>
      </w:r>
      <w:r>
        <w:rPr>
          <w:rFonts w:ascii="Arial" w:hAnsi="Arial" w:cs="Arial"/>
          <w:b w:val="0"/>
          <w:sz w:val="22"/>
          <w:szCs w:val="22"/>
        </w:rPr>
        <w:t xml:space="preserve"> (tam, gdzie to wymagane)</w:t>
      </w:r>
      <w:r w:rsidRPr="00972902">
        <w:rPr>
          <w:rFonts w:ascii="Arial" w:hAnsi="Arial" w:cs="Arial"/>
          <w:b w:val="0"/>
          <w:sz w:val="22"/>
          <w:szCs w:val="22"/>
        </w:rPr>
        <w:t>.</w:t>
      </w:r>
    </w:p>
    <w:p w:rsidR="00E4620A" w:rsidRPr="00972902" w:rsidRDefault="00E4620A" w:rsidP="00FA6EAB">
      <w:pPr>
        <w:pStyle w:val="BodyText2"/>
        <w:tabs>
          <w:tab w:val="clear" w:pos="0"/>
        </w:tabs>
        <w:spacing w:before="120"/>
        <w:jc w:val="both"/>
        <w:rPr>
          <w:rFonts w:ascii="Arial" w:hAnsi="Arial" w:cs="Arial"/>
          <w:b w:val="0"/>
          <w:bCs/>
          <w:sz w:val="22"/>
          <w:szCs w:val="22"/>
        </w:rPr>
      </w:pPr>
    </w:p>
    <w:p w:rsidR="00E4620A" w:rsidRPr="00972902" w:rsidRDefault="00E4620A" w:rsidP="0083035C">
      <w:pPr>
        <w:ind w:left="-567" w:firstLine="567"/>
        <w:rPr>
          <w:rFonts w:ascii="Arial" w:hAnsi="Arial" w:cs="Arial"/>
          <w:sz w:val="22"/>
          <w:szCs w:val="22"/>
        </w:rPr>
      </w:pPr>
    </w:p>
    <w:p w:rsidR="00E4620A" w:rsidRPr="00972902" w:rsidRDefault="00E4620A" w:rsidP="0083035C">
      <w:pPr>
        <w:ind w:left="-567" w:firstLine="567"/>
        <w:rPr>
          <w:rFonts w:ascii="Arial" w:hAnsi="Arial" w:cs="Arial"/>
          <w:sz w:val="22"/>
          <w:szCs w:val="22"/>
        </w:rPr>
      </w:pPr>
    </w:p>
    <w:p w:rsidR="00E4620A" w:rsidRPr="00972902" w:rsidRDefault="00E4620A" w:rsidP="0083035C">
      <w:pPr>
        <w:ind w:left="-567" w:firstLine="567"/>
        <w:rPr>
          <w:rFonts w:ascii="Arial" w:hAnsi="Arial" w:cs="Arial"/>
          <w:sz w:val="22"/>
          <w:szCs w:val="22"/>
        </w:rPr>
      </w:pPr>
    </w:p>
    <w:p w:rsidR="00E4620A" w:rsidRPr="00306BC4" w:rsidRDefault="00E4620A"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E4620A" w:rsidRPr="00306BC4" w:rsidRDefault="00E4620A" w:rsidP="0083035C">
      <w:pPr>
        <w:rPr>
          <w:rFonts w:ascii="Arial" w:hAnsi="Arial" w:cs="Arial"/>
          <w:sz w:val="22"/>
          <w:szCs w:val="22"/>
        </w:rPr>
      </w:pPr>
      <w:bookmarkStart w:id="0" w:name="_GoBack"/>
      <w:bookmarkEnd w:id="0"/>
    </w:p>
    <w:p w:rsidR="00E4620A" w:rsidRPr="00306BC4" w:rsidRDefault="00E4620A" w:rsidP="0083035C">
      <w:pPr>
        <w:rPr>
          <w:rFonts w:ascii="Arial" w:hAnsi="Arial" w:cs="Arial"/>
          <w:sz w:val="22"/>
          <w:szCs w:val="22"/>
        </w:rPr>
      </w:pPr>
    </w:p>
    <w:p w:rsidR="00E4620A" w:rsidRPr="00306BC4" w:rsidRDefault="00E4620A" w:rsidP="0083035C">
      <w:pPr>
        <w:rPr>
          <w:rFonts w:ascii="Arial" w:hAnsi="Arial" w:cs="Arial"/>
          <w:sz w:val="22"/>
          <w:szCs w:val="22"/>
        </w:rPr>
      </w:pPr>
      <w:r w:rsidRPr="00306BC4">
        <w:rPr>
          <w:rFonts w:ascii="Arial" w:hAnsi="Arial" w:cs="Arial"/>
          <w:sz w:val="22"/>
          <w:szCs w:val="22"/>
        </w:rPr>
        <w:t xml:space="preserve">.................................., dnia ...............................  </w:t>
      </w:r>
    </w:p>
    <w:p w:rsidR="00E4620A" w:rsidRPr="00306BC4" w:rsidRDefault="00E4620A" w:rsidP="0083035C">
      <w:pPr>
        <w:rPr>
          <w:rFonts w:ascii="Arial" w:hAnsi="Arial" w:cs="Arial"/>
          <w:sz w:val="22"/>
          <w:szCs w:val="22"/>
        </w:rPr>
      </w:pPr>
    </w:p>
    <w:p w:rsidR="00E4620A" w:rsidRPr="00306BC4" w:rsidRDefault="00E4620A" w:rsidP="0083035C">
      <w:pPr>
        <w:rPr>
          <w:rFonts w:ascii="Arial" w:hAnsi="Arial" w:cs="Arial"/>
          <w:sz w:val="22"/>
          <w:szCs w:val="22"/>
        </w:rPr>
      </w:pPr>
    </w:p>
    <w:p w:rsidR="00E4620A" w:rsidRPr="00306BC4" w:rsidRDefault="00E4620A" w:rsidP="0083035C">
      <w:pPr>
        <w:rPr>
          <w:rFonts w:ascii="Arial" w:hAnsi="Arial" w:cs="Arial"/>
          <w:sz w:val="22"/>
          <w:szCs w:val="22"/>
        </w:rPr>
      </w:pPr>
    </w:p>
    <w:p w:rsidR="00E4620A" w:rsidRPr="00306BC4" w:rsidRDefault="00E4620A"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E4620A" w:rsidRPr="00306BC4" w:rsidRDefault="00E4620A"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E4620A" w:rsidRPr="00306BC4" w:rsidRDefault="00E4620A"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E4620A" w:rsidRPr="00306BC4" w:rsidRDefault="00E4620A" w:rsidP="0083035C">
      <w:pPr>
        <w:jc w:val="center"/>
        <w:rPr>
          <w:rFonts w:ascii="Arial" w:hAnsi="Arial" w:cs="Arial"/>
          <w:bCs/>
          <w:sz w:val="22"/>
          <w:szCs w:val="22"/>
        </w:rPr>
      </w:pPr>
    </w:p>
    <w:p w:rsidR="00E4620A" w:rsidRPr="00306BC4" w:rsidRDefault="00E4620A" w:rsidP="0083035C">
      <w:pPr>
        <w:jc w:val="center"/>
        <w:rPr>
          <w:rFonts w:ascii="Arial" w:hAnsi="Arial" w:cs="Arial"/>
          <w:bCs/>
          <w:sz w:val="22"/>
          <w:szCs w:val="22"/>
        </w:rPr>
      </w:pPr>
    </w:p>
    <w:p w:rsidR="00E4620A" w:rsidRPr="00306BC4" w:rsidRDefault="00E4620A" w:rsidP="0083035C">
      <w:pPr>
        <w:jc w:val="center"/>
        <w:rPr>
          <w:rFonts w:ascii="Arial" w:hAnsi="Arial" w:cs="Arial"/>
          <w:bCs/>
          <w:sz w:val="22"/>
          <w:szCs w:val="22"/>
        </w:rPr>
      </w:pPr>
    </w:p>
    <w:p w:rsidR="00E4620A" w:rsidRDefault="00E4620A"/>
    <w:sectPr w:rsidR="00E4620A" w:rsidSect="006B75D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20A" w:rsidRDefault="00E4620A" w:rsidP="00183E59">
      <w:r>
        <w:separator/>
      </w:r>
    </w:p>
  </w:endnote>
  <w:endnote w:type="continuationSeparator" w:id="0">
    <w:p w:rsidR="00E4620A" w:rsidRDefault="00E4620A" w:rsidP="0018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20A" w:rsidRDefault="00E4620A" w:rsidP="00183E59">
      <w:r>
        <w:separator/>
      </w:r>
    </w:p>
  </w:footnote>
  <w:footnote w:type="continuationSeparator" w:id="0">
    <w:p w:rsidR="00E4620A" w:rsidRDefault="00E4620A" w:rsidP="0018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0A" w:rsidRPr="00DD1505" w:rsidRDefault="00E4620A" w:rsidP="00336AE3">
    <w:pPr>
      <w:pStyle w:val="Header"/>
      <w:jc w:val="center"/>
    </w:pPr>
    <w:r w:rsidRPr="00B358C2">
      <w:rPr>
        <w:noProof/>
        <w:color w:val="FE1BD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1" o:spid="_x0000_i1026" type="#_x0000_t75" style="width:455.25pt;height:57.75pt;visibility:visible">
          <v:imagedata r:id="rId1" o:title="" croptop="-788f" cropbottom="-788f" cropleft="-101f" cropright="-101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60D4BFE"/>
    <w:multiLevelType w:val="hybridMultilevel"/>
    <w:tmpl w:val="5E2C2088"/>
    <w:lvl w:ilvl="0" w:tplc="14102FE8">
      <w:start w:val="1"/>
      <w:numFmt w:val="lowerLetter"/>
      <w:lvlText w:val="%1)"/>
      <w:lvlJc w:val="left"/>
      <w:pPr>
        <w:tabs>
          <w:tab w:val="num" w:pos="735"/>
        </w:tabs>
        <w:ind w:left="735" w:hanging="37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A99"/>
    <w:rsid w:val="00033070"/>
    <w:rsid w:val="00047EB8"/>
    <w:rsid w:val="00081644"/>
    <w:rsid w:val="00094945"/>
    <w:rsid w:val="000A2B4B"/>
    <w:rsid w:val="00104CF0"/>
    <w:rsid w:val="00125B08"/>
    <w:rsid w:val="00130F8F"/>
    <w:rsid w:val="001504D3"/>
    <w:rsid w:val="00183E59"/>
    <w:rsid w:val="001B0B82"/>
    <w:rsid w:val="001E5B6E"/>
    <w:rsid w:val="001E73CB"/>
    <w:rsid w:val="00262161"/>
    <w:rsid w:val="0027016E"/>
    <w:rsid w:val="00306BC4"/>
    <w:rsid w:val="003074E3"/>
    <w:rsid w:val="00332CB2"/>
    <w:rsid w:val="00336AE3"/>
    <w:rsid w:val="0034053C"/>
    <w:rsid w:val="00357721"/>
    <w:rsid w:val="0036713F"/>
    <w:rsid w:val="003A51F3"/>
    <w:rsid w:val="003B01F2"/>
    <w:rsid w:val="003B41A7"/>
    <w:rsid w:val="003E6F62"/>
    <w:rsid w:val="003F0208"/>
    <w:rsid w:val="003F1937"/>
    <w:rsid w:val="00440FF0"/>
    <w:rsid w:val="0044580E"/>
    <w:rsid w:val="0047615F"/>
    <w:rsid w:val="004761CF"/>
    <w:rsid w:val="00484A89"/>
    <w:rsid w:val="004A5842"/>
    <w:rsid w:val="004B6942"/>
    <w:rsid w:val="004B7F34"/>
    <w:rsid w:val="004E1DA3"/>
    <w:rsid w:val="00511469"/>
    <w:rsid w:val="005661BF"/>
    <w:rsid w:val="005C6C29"/>
    <w:rsid w:val="0060305B"/>
    <w:rsid w:val="00610652"/>
    <w:rsid w:val="00611F91"/>
    <w:rsid w:val="006402DE"/>
    <w:rsid w:val="006A54EA"/>
    <w:rsid w:val="006B2857"/>
    <w:rsid w:val="006B75D0"/>
    <w:rsid w:val="006F249D"/>
    <w:rsid w:val="00731989"/>
    <w:rsid w:val="00737F67"/>
    <w:rsid w:val="00743316"/>
    <w:rsid w:val="00773593"/>
    <w:rsid w:val="00773788"/>
    <w:rsid w:val="0078173D"/>
    <w:rsid w:val="007A2E36"/>
    <w:rsid w:val="007A5979"/>
    <w:rsid w:val="007B5672"/>
    <w:rsid w:val="007B7A86"/>
    <w:rsid w:val="007E2DD3"/>
    <w:rsid w:val="0083035C"/>
    <w:rsid w:val="00851025"/>
    <w:rsid w:val="008927B7"/>
    <w:rsid w:val="008B65B1"/>
    <w:rsid w:val="009143D4"/>
    <w:rsid w:val="00924950"/>
    <w:rsid w:val="0092538E"/>
    <w:rsid w:val="00933163"/>
    <w:rsid w:val="00972902"/>
    <w:rsid w:val="00A21A99"/>
    <w:rsid w:val="00A56EAF"/>
    <w:rsid w:val="00A75188"/>
    <w:rsid w:val="00A85ECF"/>
    <w:rsid w:val="00AD4DFE"/>
    <w:rsid w:val="00AF50AF"/>
    <w:rsid w:val="00B00D96"/>
    <w:rsid w:val="00B358C2"/>
    <w:rsid w:val="00B820F5"/>
    <w:rsid w:val="00B97B88"/>
    <w:rsid w:val="00BB714D"/>
    <w:rsid w:val="00BD5969"/>
    <w:rsid w:val="00BE113C"/>
    <w:rsid w:val="00C034EF"/>
    <w:rsid w:val="00C124D4"/>
    <w:rsid w:val="00C1779B"/>
    <w:rsid w:val="00C2384E"/>
    <w:rsid w:val="00C24F67"/>
    <w:rsid w:val="00C4786F"/>
    <w:rsid w:val="00C54356"/>
    <w:rsid w:val="00CB01FE"/>
    <w:rsid w:val="00CB28F9"/>
    <w:rsid w:val="00D3230B"/>
    <w:rsid w:val="00D61C13"/>
    <w:rsid w:val="00DD1505"/>
    <w:rsid w:val="00DD20B8"/>
    <w:rsid w:val="00DE28B4"/>
    <w:rsid w:val="00DE2C12"/>
    <w:rsid w:val="00E22CD7"/>
    <w:rsid w:val="00E26D68"/>
    <w:rsid w:val="00E4620A"/>
    <w:rsid w:val="00E53E3A"/>
    <w:rsid w:val="00E63EE8"/>
    <w:rsid w:val="00E75162"/>
    <w:rsid w:val="00E92937"/>
    <w:rsid w:val="00E97B4C"/>
    <w:rsid w:val="00EE2DD8"/>
    <w:rsid w:val="00FA20C0"/>
    <w:rsid w:val="00FA26B8"/>
    <w:rsid w:val="00FA2EE3"/>
    <w:rsid w:val="00FA6EAB"/>
    <w:rsid w:val="00FC7AD5"/>
    <w:rsid w:val="00FE25D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1A99"/>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A21A99"/>
    <w:rPr>
      <w:rFonts w:ascii="Times New Roman" w:hAnsi="Times New Roman" w:cs="Times New Roman"/>
      <w:sz w:val="20"/>
    </w:rPr>
  </w:style>
  <w:style w:type="paragraph" w:styleId="CommentText">
    <w:name w:val="annotation text"/>
    <w:aliases w:val="Comment Text Char Znak Znak Znak Znak Znak,Comment Text Char Znak Znak Znak Znak Znak Znak Znak Znak,Comment Text Char Znak Znak Znak Znak Znak Znak Znak Znak Znak,Comment Text Char Znak Znak Znak Znak Znak Znak Znak"/>
    <w:basedOn w:val="Normal"/>
    <w:link w:val="CommentTextChar"/>
    <w:uiPriority w:val="99"/>
    <w:rsid w:val="00A21A99"/>
    <w:rPr>
      <w:rFonts w:eastAsia="Calibri"/>
    </w:rPr>
  </w:style>
  <w:style w:type="character" w:customStyle="1" w:styleId="CommentTextChar">
    <w:name w:val="Comment Text Char"/>
    <w:aliases w:val="Comment Text Char Znak Znak Znak Znak Znak Char,Comment Text Char Znak Znak Znak Znak Znak Znak Znak Znak Char,Comment Text Char Znak Znak Znak Znak Znak Znak Znak Znak Znak Char"/>
    <w:basedOn w:val="DefaultParagraphFont"/>
    <w:link w:val="CommentText"/>
    <w:uiPriority w:val="99"/>
    <w:locked/>
    <w:rsid w:val="00A21A99"/>
    <w:rPr>
      <w:rFonts w:ascii="Times New Roman" w:hAnsi="Times New Roman" w:cs="Times New Roman"/>
      <w:sz w:val="20"/>
    </w:rPr>
  </w:style>
  <w:style w:type="paragraph" w:styleId="BodyText2">
    <w:name w:val="Body Text 2"/>
    <w:basedOn w:val="Normal"/>
    <w:link w:val="BodyText2Char"/>
    <w:uiPriority w:val="99"/>
    <w:rsid w:val="00A21A99"/>
    <w:pPr>
      <w:tabs>
        <w:tab w:val="left" w:pos="0"/>
      </w:tabs>
    </w:pPr>
    <w:rPr>
      <w:rFonts w:eastAsia="Calibri"/>
      <w:b/>
    </w:rPr>
  </w:style>
  <w:style w:type="character" w:customStyle="1" w:styleId="BodyText2Char">
    <w:name w:val="Body Text 2 Char"/>
    <w:basedOn w:val="DefaultParagraphFont"/>
    <w:link w:val="BodyText2"/>
    <w:uiPriority w:val="99"/>
    <w:locked/>
    <w:rsid w:val="00A21A99"/>
    <w:rPr>
      <w:rFonts w:ascii="Times New Roman" w:hAnsi="Times New Roman" w:cs="Times New Roman"/>
      <w:b/>
      <w:sz w:val="20"/>
    </w:rPr>
  </w:style>
  <w:style w:type="paragraph" w:styleId="ListParagraph">
    <w:name w:val="List Paragraph"/>
    <w:basedOn w:val="Normal"/>
    <w:uiPriority w:val="99"/>
    <w:qFormat/>
    <w:rsid w:val="0083035C"/>
    <w:pPr>
      <w:ind w:left="720"/>
      <w:contextualSpacing/>
    </w:pPr>
  </w:style>
  <w:style w:type="paragraph" w:styleId="Header">
    <w:name w:val="header"/>
    <w:basedOn w:val="Normal"/>
    <w:link w:val="HeaderChar"/>
    <w:uiPriority w:val="99"/>
    <w:rsid w:val="00183E59"/>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183E59"/>
    <w:rPr>
      <w:rFonts w:ascii="Times New Roman" w:hAnsi="Times New Roman" w:cs="Times New Roman"/>
      <w:sz w:val="20"/>
      <w:lang w:eastAsia="pl-PL"/>
    </w:rPr>
  </w:style>
  <w:style w:type="paragraph" w:styleId="BalloonText">
    <w:name w:val="Balloon Text"/>
    <w:basedOn w:val="Normal"/>
    <w:link w:val="BalloonTextChar"/>
    <w:uiPriority w:val="99"/>
    <w:semiHidden/>
    <w:rsid w:val="00183E5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183E59"/>
    <w:rPr>
      <w:rFonts w:ascii="Tahoma" w:hAnsi="Tahoma" w:cs="Times New Roman"/>
      <w:sz w:val="16"/>
      <w:lang w:eastAsia="pl-PL"/>
    </w:rPr>
  </w:style>
</w:styles>
</file>

<file path=word/webSettings.xml><?xml version="1.0" encoding="utf-8"?>
<w:webSettings xmlns:r="http://schemas.openxmlformats.org/officeDocument/2006/relationships" xmlns:w="http://schemas.openxmlformats.org/wordprocessingml/2006/main">
  <w:divs>
    <w:div w:id="1024283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235</Words>
  <Characters>1415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subject/>
  <dc:creator>Alicja</dc:creator>
  <cp:keywords/>
  <dc:description/>
  <cp:lastModifiedBy>denisiuk</cp:lastModifiedBy>
  <cp:revision>12</cp:revision>
  <dcterms:created xsi:type="dcterms:W3CDTF">2019-06-10T11:48:00Z</dcterms:created>
  <dcterms:modified xsi:type="dcterms:W3CDTF">2020-06-29T12:21:00Z</dcterms:modified>
</cp:coreProperties>
</file>