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B1" w:rsidRDefault="00D017B1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017B1" w:rsidRPr="00737F67" w:rsidRDefault="00D017B1" w:rsidP="00267515">
      <w:pPr>
        <w:rPr>
          <w:rFonts w:ascii="Tahoma" w:hAnsi="Tahoma" w:cs="Tahoma"/>
          <w:sz w:val="18"/>
          <w:szCs w:val="18"/>
        </w:rPr>
      </w:pPr>
      <w:r w:rsidRPr="00737F67">
        <w:rPr>
          <w:rFonts w:ascii="Tahoma" w:hAnsi="Tahoma" w:cs="Tahoma"/>
          <w:sz w:val="18"/>
          <w:szCs w:val="18"/>
        </w:rPr>
        <w:t xml:space="preserve">Nazwa zamówienia: </w:t>
      </w:r>
      <w:r>
        <w:rPr>
          <w:rFonts w:ascii="Tahoma" w:hAnsi="Tahoma" w:cs="Tahoma"/>
          <w:sz w:val="18"/>
          <w:szCs w:val="18"/>
        </w:rPr>
        <w:t>dostawa sprzętu komputerowego („Polska-Rosja” / Rozbudowa)</w:t>
      </w:r>
    </w:p>
    <w:p w:rsidR="00D017B1" w:rsidRDefault="00D017B1" w:rsidP="00267515">
      <w:pPr>
        <w:rPr>
          <w:rFonts w:ascii="Arial" w:hAnsi="Arial" w:cs="Arial"/>
          <w:b/>
        </w:rPr>
      </w:pPr>
      <w:r w:rsidRPr="00737F67">
        <w:rPr>
          <w:rFonts w:ascii="Tahoma" w:hAnsi="Tahoma" w:cs="Tahoma"/>
          <w:sz w:val="18"/>
          <w:szCs w:val="18"/>
        </w:rPr>
        <w:t xml:space="preserve">Znak: </w:t>
      </w:r>
      <w:r w:rsidRPr="001F4B70">
        <w:rPr>
          <w:rFonts w:ascii="Tahoma" w:hAnsi="Tahoma" w:cs="Tahoma"/>
          <w:sz w:val="18"/>
          <w:szCs w:val="18"/>
        </w:rPr>
        <w:t>NP.261.</w:t>
      </w:r>
      <w:r>
        <w:rPr>
          <w:rFonts w:ascii="Tahoma" w:hAnsi="Tahoma" w:cs="Tahoma"/>
          <w:sz w:val="18"/>
          <w:szCs w:val="18"/>
        </w:rPr>
        <w:t>5</w:t>
      </w:r>
      <w:r w:rsidRPr="001F4B70">
        <w:rPr>
          <w:rFonts w:ascii="Tahoma" w:hAnsi="Tahoma" w:cs="Tahoma"/>
          <w:sz w:val="18"/>
          <w:szCs w:val="18"/>
        </w:rPr>
        <w:t>.2020</w:t>
      </w:r>
      <w:r w:rsidRPr="00B820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D017B1" w:rsidRPr="005257CE" w:rsidRDefault="00D017B1" w:rsidP="00427F2E">
      <w:pPr>
        <w:jc w:val="right"/>
        <w:rPr>
          <w:color w:val="008000"/>
          <w:sz w:val="24"/>
          <w:szCs w:val="24"/>
        </w:rPr>
      </w:pPr>
      <w:r>
        <w:rPr>
          <w:rFonts w:ascii="Arial" w:hAnsi="Arial" w:cs="Arial"/>
          <w:b/>
        </w:rPr>
        <w:t>ZAŁĄCZNIK NR 3</w:t>
      </w:r>
      <w:r w:rsidRPr="00FA20C0">
        <w:rPr>
          <w:rFonts w:ascii="Arial" w:hAnsi="Arial" w:cs="Arial"/>
          <w:b/>
        </w:rPr>
        <w:t xml:space="preserve"> do SIWZ</w:t>
      </w:r>
    </w:p>
    <w:p w:rsidR="00D017B1" w:rsidRDefault="00D017B1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017B1" w:rsidRDefault="00D017B1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7D01">
        <w:rPr>
          <w:rFonts w:ascii="Arial" w:hAnsi="Arial" w:cs="Arial"/>
          <w:b/>
          <w:bCs/>
          <w:sz w:val="24"/>
          <w:szCs w:val="24"/>
        </w:rPr>
        <w:t>ZOBOWIĄZANIE PODMIOTU</w:t>
      </w:r>
    </w:p>
    <w:p w:rsidR="00D017B1" w:rsidRPr="00697D01" w:rsidRDefault="00D017B1" w:rsidP="00362B4A">
      <w:pPr>
        <w:jc w:val="center"/>
        <w:rPr>
          <w:rFonts w:ascii="Arial" w:hAnsi="Arial" w:cs="Arial"/>
          <w:sz w:val="24"/>
          <w:szCs w:val="24"/>
        </w:rPr>
      </w:pPr>
    </w:p>
    <w:p w:rsidR="00D017B1" w:rsidRPr="00697D01" w:rsidRDefault="00D017B1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do oddania Wykonawcy do dyspozycji niezbędnych zasobów </w:t>
      </w:r>
    </w:p>
    <w:p w:rsidR="00D017B1" w:rsidRPr="00697D01" w:rsidRDefault="00D017B1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na potrzeby realizacji zamówienia pn. </w:t>
      </w:r>
    </w:p>
    <w:p w:rsidR="00D017B1" w:rsidRDefault="00D017B1" w:rsidP="0021456F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21456F">
        <w:rPr>
          <w:rFonts w:ascii="Arial" w:hAnsi="Arial" w:cs="Arial"/>
          <w:b/>
          <w:sz w:val="22"/>
          <w:szCs w:val="22"/>
        </w:rPr>
        <w:t xml:space="preserve">Dostawa sprzętu komputerowego, multimedialnego i do digitalizacji na potrzeby realizacji projektu „Muzea ponad granicami – etap II” oraz </w:t>
      </w:r>
      <w:r>
        <w:rPr>
          <w:rFonts w:ascii="Arial" w:hAnsi="Arial" w:cs="Arial"/>
          <w:b/>
          <w:sz w:val="22"/>
          <w:szCs w:val="22"/>
        </w:rPr>
        <w:t xml:space="preserve">projektu </w:t>
      </w:r>
      <w:r w:rsidRPr="0021456F">
        <w:rPr>
          <w:rFonts w:ascii="Arial" w:hAnsi="Arial" w:cs="Arial"/>
          <w:b/>
          <w:sz w:val="22"/>
          <w:szCs w:val="22"/>
        </w:rPr>
        <w:t xml:space="preserve">„Rozbudowa, przebudowa i remont Centrum Spotkań Europejskich „Światowid” </w:t>
      </w:r>
    </w:p>
    <w:p w:rsidR="00D017B1" w:rsidRPr="0021456F" w:rsidRDefault="00D017B1" w:rsidP="0021456F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21456F">
        <w:rPr>
          <w:rFonts w:ascii="Arial" w:hAnsi="Arial" w:cs="Arial"/>
          <w:b/>
          <w:sz w:val="22"/>
          <w:szCs w:val="22"/>
        </w:rPr>
        <w:t xml:space="preserve">w Elblągu” </w:t>
      </w:r>
      <w:r>
        <w:rPr>
          <w:rFonts w:ascii="Arial" w:hAnsi="Arial" w:cs="Arial"/>
          <w:b/>
          <w:sz w:val="22"/>
          <w:szCs w:val="22"/>
        </w:rPr>
        <w:t xml:space="preserve">- </w:t>
      </w:r>
      <w:r w:rsidRPr="0021456F">
        <w:rPr>
          <w:rFonts w:ascii="Arial" w:hAnsi="Arial" w:cs="Arial"/>
          <w:b/>
          <w:sz w:val="22"/>
          <w:szCs w:val="22"/>
        </w:rPr>
        <w:t xml:space="preserve">znak sprawy NP.261.5.2020 </w:t>
      </w:r>
    </w:p>
    <w:p w:rsidR="00D017B1" w:rsidRDefault="00D017B1" w:rsidP="00362B4A">
      <w:pPr>
        <w:rPr>
          <w:rFonts w:ascii="Arial" w:hAnsi="Arial" w:cs="Arial"/>
          <w:sz w:val="22"/>
          <w:szCs w:val="22"/>
        </w:rPr>
      </w:pPr>
    </w:p>
    <w:p w:rsidR="00D017B1" w:rsidRPr="00697D01" w:rsidRDefault="00D017B1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Oświadczam, ż</w:t>
      </w:r>
      <w:r>
        <w:rPr>
          <w:rFonts w:ascii="Arial" w:hAnsi="Arial" w:cs="Arial"/>
          <w:sz w:val="22"/>
          <w:szCs w:val="22"/>
        </w:rPr>
        <w:t>e</w:t>
      </w:r>
      <w:r w:rsidRPr="00697D01">
        <w:rPr>
          <w:rFonts w:ascii="Arial" w:hAnsi="Arial" w:cs="Arial"/>
          <w:sz w:val="22"/>
          <w:szCs w:val="22"/>
        </w:rPr>
        <w:t>:</w:t>
      </w:r>
    </w:p>
    <w:p w:rsidR="00D017B1" w:rsidRPr="00697D01" w:rsidRDefault="00D017B1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D017B1" w:rsidRPr="00745E04" w:rsidRDefault="00D017B1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podmiotu oddającego do dyspozycji zasoby)</w:t>
      </w:r>
    </w:p>
    <w:p w:rsidR="00D017B1" w:rsidRPr="00697D01" w:rsidRDefault="00D017B1" w:rsidP="00362B4A">
      <w:pPr>
        <w:rPr>
          <w:rFonts w:ascii="Arial" w:hAnsi="Arial" w:cs="Arial"/>
          <w:sz w:val="22"/>
          <w:szCs w:val="22"/>
        </w:rPr>
      </w:pPr>
    </w:p>
    <w:p w:rsidR="00D017B1" w:rsidRPr="00697D01" w:rsidRDefault="00D017B1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oddaje do dyspozycji:</w:t>
      </w:r>
    </w:p>
    <w:p w:rsidR="00D017B1" w:rsidRPr="00697D01" w:rsidRDefault="00D017B1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D017B1" w:rsidRPr="00745E04" w:rsidRDefault="00D017B1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Wykonawcy, któremu podmiot oddaje do dyspozycji zasoby)</w:t>
      </w:r>
    </w:p>
    <w:p w:rsidR="00D017B1" w:rsidRPr="00697D01" w:rsidRDefault="00D017B1" w:rsidP="00362B4A">
      <w:pPr>
        <w:rPr>
          <w:rFonts w:ascii="Arial" w:hAnsi="Arial" w:cs="Arial"/>
          <w:sz w:val="22"/>
          <w:szCs w:val="22"/>
        </w:rPr>
      </w:pPr>
    </w:p>
    <w:p w:rsidR="00D017B1" w:rsidRPr="00697D01" w:rsidRDefault="00D017B1" w:rsidP="00362B4A">
      <w:pPr>
        <w:rPr>
          <w:rFonts w:ascii="Arial" w:hAnsi="Arial" w:cs="Arial"/>
          <w:b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niezbędne zasoby </w:t>
      </w:r>
      <w:r>
        <w:rPr>
          <w:rFonts w:ascii="Arial" w:hAnsi="Arial" w:cs="Arial"/>
          <w:sz w:val="22"/>
          <w:szCs w:val="22"/>
        </w:rPr>
        <w:t>(</w:t>
      </w:r>
      <w:r w:rsidRPr="00697D01">
        <w:rPr>
          <w:rFonts w:ascii="Arial" w:hAnsi="Arial" w:cs="Arial"/>
          <w:sz w:val="22"/>
          <w:szCs w:val="22"/>
        </w:rPr>
        <w:t xml:space="preserve">na potrzeby realizacji zamówienia </w:t>
      </w:r>
      <w:r>
        <w:rPr>
          <w:rFonts w:ascii="Arial" w:hAnsi="Arial" w:cs="Arial"/>
          <w:sz w:val="22"/>
          <w:szCs w:val="22"/>
        </w:rPr>
        <w:t xml:space="preserve">jak na wstępie), </w:t>
      </w:r>
      <w:r w:rsidRPr="00697D01">
        <w:rPr>
          <w:rFonts w:ascii="Arial" w:hAnsi="Arial" w:cs="Arial"/>
          <w:sz w:val="22"/>
          <w:szCs w:val="22"/>
        </w:rPr>
        <w:t>tj.</w:t>
      </w:r>
      <w:r>
        <w:rPr>
          <w:rFonts w:ascii="Arial" w:hAnsi="Arial" w:cs="Arial"/>
          <w:sz w:val="22"/>
          <w:szCs w:val="22"/>
        </w:rPr>
        <w:t>:</w:t>
      </w:r>
      <w:r w:rsidRPr="00697D0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………………………………………………………………………………………………………………….……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………………………………………………………………………………………..……….……………………………………………………………………………………………………………</w:t>
      </w:r>
    </w:p>
    <w:p w:rsidR="00D017B1" w:rsidRPr="00697D01" w:rsidRDefault="00D017B1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Zakres dostępnych Wykonawcy zasobów podmiotu: </w:t>
      </w:r>
    </w:p>
    <w:p w:rsidR="00D017B1" w:rsidRPr="00697D01" w:rsidRDefault="00D017B1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D017B1" w:rsidRPr="00697D01" w:rsidRDefault="00D017B1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D017B1" w:rsidRPr="00697D01" w:rsidRDefault="00D017B1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D017B1" w:rsidRPr="00697D01" w:rsidRDefault="00D017B1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D017B1" w:rsidRPr="00697D01" w:rsidRDefault="00D017B1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Sposób wykorzystania zasobów podmiotu, przez Wykonawcę, przy wykonywaniu zamówienia publicznego:</w:t>
      </w:r>
    </w:p>
    <w:p w:rsidR="00D017B1" w:rsidRPr="00697D01" w:rsidRDefault="00D017B1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D017B1" w:rsidRPr="00697D01" w:rsidRDefault="00D017B1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D017B1" w:rsidRPr="00697D01" w:rsidRDefault="00D017B1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D017B1" w:rsidRPr="00697D01" w:rsidRDefault="00D017B1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D017B1" w:rsidRPr="00697D01" w:rsidRDefault="00D017B1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Zakres i okres udziału podmiotu przy wykonywaniu zamówienia publicznego:</w:t>
      </w:r>
    </w:p>
    <w:p w:rsidR="00D017B1" w:rsidRPr="00697D01" w:rsidRDefault="00D017B1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D017B1" w:rsidRPr="00697D01" w:rsidRDefault="00D017B1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D017B1" w:rsidRPr="00697D01" w:rsidRDefault="00D017B1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D017B1" w:rsidRPr="00697D01" w:rsidRDefault="00D017B1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D017B1" w:rsidRDefault="00D017B1" w:rsidP="00D67EB2">
      <w:pPr>
        <w:pStyle w:val="BodyText3"/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:rsidR="00D017B1" w:rsidRPr="007A27AE" w:rsidRDefault="00D017B1" w:rsidP="00D67EB2">
      <w:pPr>
        <w:pStyle w:val="BodyText3"/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:rsidR="00D017B1" w:rsidRPr="007A27AE" w:rsidRDefault="00D017B1" w:rsidP="00362B4A">
      <w:pPr>
        <w:rPr>
          <w:rFonts w:ascii="Arial" w:hAnsi="Arial" w:cs="Arial"/>
          <w:b/>
          <w:sz w:val="22"/>
          <w:szCs w:val="22"/>
        </w:rPr>
      </w:pPr>
    </w:p>
    <w:p w:rsidR="00D017B1" w:rsidRPr="007A27AE" w:rsidRDefault="00D017B1" w:rsidP="00362B4A">
      <w:pPr>
        <w:spacing w:line="360" w:lineRule="auto"/>
        <w:jc w:val="both"/>
        <w:rPr>
          <w:rFonts w:ascii="Arial" w:hAnsi="Arial" w:cs="Arial"/>
        </w:rPr>
      </w:pPr>
      <w:r w:rsidRPr="007A27AE">
        <w:rPr>
          <w:rFonts w:ascii="Arial" w:hAnsi="Arial" w:cs="Arial"/>
        </w:rPr>
        <w:t>…………….…….</w:t>
      </w:r>
      <w:r w:rsidRPr="007A27AE">
        <w:rPr>
          <w:rFonts w:ascii="Arial" w:hAnsi="Arial" w:cs="Arial"/>
          <w:i/>
        </w:rPr>
        <w:t xml:space="preserve">, </w:t>
      </w:r>
      <w:r w:rsidRPr="007A27AE">
        <w:rPr>
          <w:rFonts w:ascii="Arial" w:hAnsi="Arial" w:cs="Arial"/>
        </w:rPr>
        <w:t xml:space="preserve">dnia ………….……. r. </w:t>
      </w:r>
    </w:p>
    <w:p w:rsidR="00D017B1" w:rsidRPr="007A27AE" w:rsidRDefault="00D017B1" w:rsidP="00362B4A">
      <w:pPr>
        <w:ind w:left="4536"/>
        <w:jc w:val="center"/>
        <w:rPr>
          <w:rFonts w:ascii="Arial" w:hAnsi="Arial" w:cs="Arial"/>
          <w:sz w:val="22"/>
          <w:szCs w:val="22"/>
        </w:rPr>
      </w:pPr>
      <w:r w:rsidRPr="007A27AE">
        <w:rPr>
          <w:rFonts w:ascii="Arial" w:hAnsi="Arial" w:cs="Arial"/>
          <w:sz w:val="22"/>
          <w:szCs w:val="22"/>
        </w:rPr>
        <w:t>………………………….………….………………</w:t>
      </w:r>
    </w:p>
    <w:p w:rsidR="00D017B1" w:rsidRPr="007A27AE" w:rsidRDefault="00D017B1" w:rsidP="00E60E0A">
      <w:pPr>
        <w:jc w:val="right"/>
        <w:rPr>
          <w:sz w:val="16"/>
          <w:szCs w:val="16"/>
        </w:rPr>
      </w:pP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  <w:t>imię, nazwisko, podpis i pieczątka lub czytelny podpis osoby uprawnione j /osób uprawnionych do reprezentowania podmiotu udostępniającego zasoby</w:t>
      </w:r>
    </w:p>
    <w:sectPr w:rsidR="00D017B1" w:rsidRPr="007A27AE" w:rsidSect="004874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7B1" w:rsidRDefault="00D017B1" w:rsidP="00745E04">
      <w:r>
        <w:separator/>
      </w:r>
    </w:p>
  </w:endnote>
  <w:endnote w:type="continuationSeparator" w:id="0">
    <w:p w:rsidR="00D017B1" w:rsidRDefault="00D017B1" w:rsidP="00745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B1" w:rsidRDefault="00D017B1">
    <w:pPr>
      <w:pStyle w:val="Footer"/>
    </w:pPr>
    <w:r w:rsidRPr="00C046EE">
      <w:rPr>
        <w:noProof/>
        <w:color w:val="FE1BD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30" type="#_x0000_t75" style="width:454.5pt;height:51.75pt;visibility:visible">
          <v:imagedata r:id="rId1" o:title="" croptop="-563f" cropbottom="-563f" cropleft="-72f" cropright="-72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7B1" w:rsidRDefault="00D017B1" w:rsidP="00745E04">
      <w:r>
        <w:separator/>
      </w:r>
    </w:p>
  </w:footnote>
  <w:footnote w:type="continuationSeparator" w:id="0">
    <w:p w:rsidR="00D017B1" w:rsidRDefault="00D017B1" w:rsidP="00745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B1" w:rsidRPr="008B210E" w:rsidRDefault="00D017B1" w:rsidP="008B210E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38pt;height:39.75pt">
          <v:imagedata r:id="rId1" o:title=""/>
        </v:shape>
      </w:pict>
    </w:r>
    <w:r>
      <w:t xml:space="preserve">      </w:t>
    </w:r>
    <w:r>
      <w:pict>
        <v:shape id="_x0000_i1028" type="#_x0000_t75" style="width:114pt;height:39.75pt">
          <v:imagedata r:id="rId2" r:href="rId3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B4A"/>
    <w:rsid w:val="00010366"/>
    <w:rsid w:val="0002373E"/>
    <w:rsid w:val="00060CB7"/>
    <w:rsid w:val="000833B0"/>
    <w:rsid w:val="00086ACA"/>
    <w:rsid w:val="00087BB4"/>
    <w:rsid w:val="000976ED"/>
    <w:rsid w:val="000B275C"/>
    <w:rsid w:val="000E28F7"/>
    <w:rsid w:val="000E37A2"/>
    <w:rsid w:val="000E5F1B"/>
    <w:rsid w:val="00125B08"/>
    <w:rsid w:val="00126A64"/>
    <w:rsid w:val="0014500C"/>
    <w:rsid w:val="00191FCB"/>
    <w:rsid w:val="0019404F"/>
    <w:rsid w:val="001A0790"/>
    <w:rsid w:val="001A3F08"/>
    <w:rsid w:val="001C19A1"/>
    <w:rsid w:val="001D36C1"/>
    <w:rsid w:val="001F4B70"/>
    <w:rsid w:val="0021456F"/>
    <w:rsid w:val="00216265"/>
    <w:rsid w:val="002665D7"/>
    <w:rsid w:val="00267515"/>
    <w:rsid w:val="00271368"/>
    <w:rsid w:val="00284D4B"/>
    <w:rsid w:val="002C3B3E"/>
    <w:rsid w:val="003029DE"/>
    <w:rsid w:val="00307334"/>
    <w:rsid w:val="0033044E"/>
    <w:rsid w:val="00341EEE"/>
    <w:rsid w:val="003541BE"/>
    <w:rsid w:val="0036040B"/>
    <w:rsid w:val="00362B4A"/>
    <w:rsid w:val="00396D0A"/>
    <w:rsid w:val="003A789F"/>
    <w:rsid w:val="003F1937"/>
    <w:rsid w:val="003F79A5"/>
    <w:rsid w:val="00414E4A"/>
    <w:rsid w:val="00421325"/>
    <w:rsid w:val="00427F2E"/>
    <w:rsid w:val="0044625E"/>
    <w:rsid w:val="004801AE"/>
    <w:rsid w:val="00487432"/>
    <w:rsid w:val="00490477"/>
    <w:rsid w:val="004A580E"/>
    <w:rsid w:val="004C10C0"/>
    <w:rsid w:val="004C5E4A"/>
    <w:rsid w:val="004C6B33"/>
    <w:rsid w:val="004E1DA3"/>
    <w:rsid w:val="005257CE"/>
    <w:rsid w:val="005327CD"/>
    <w:rsid w:val="005353C2"/>
    <w:rsid w:val="00555126"/>
    <w:rsid w:val="005619C8"/>
    <w:rsid w:val="00570021"/>
    <w:rsid w:val="005D4C56"/>
    <w:rsid w:val="005D7729"/>
    <w:rsid w:val="00656A5B"/>
    <w:rsid w:val="0068118A"/>
    <w:rsid w:val="00697D01"/>
    <w:rsid w:val="006C01E9"/>
    <w:rsid w:val="006D1DE5"/>
    <w:rsid w:val="006D6056"/>
    <w:rsid w:val="00737F67"/>
    <w:rsid w:val="00745E04"/>
    <w:rsid w:val="0075520C"/>
    <w:rsid w:val="00760817"/>
    <w:rsid w:val="00765325"/>
    <w:rsid w:val="00777A91"/>
    <w:rsid w:val="00780B96"/>
    <w:rsid w:val="007911CE"/>
    <w:rsid w:val="007A27AE"/>
    <w:rsid w:val="007E2DD3"/>
    <w:rsid w:val="0084132B"/>
    <w:rsid w:val="0085201C"/>
    <w:rsid w:val="00852F13"/>
    <w:rsid w:val="0087194F"/>
    <w:rsid w:val="00884727"/>
    <w:rsid w:val="008A6A84"/>
    <w:rsid w:val="008B210E"/>
    <w:rsid w:val="008C3D2A"/>
    <w:rsid w:val="008E1778"/>
    <w:rsid w:val="008E45B0"/>
    <w:rsid w:val="008E526A"/>
    <w:rsid w:val="008F2073"/>
    <w:rsid w:val="008F324B"/>
    <w:rsid w:val="008F5189"/>
    <w:rsid w:val="0091778C"/>
    <w:rsid w:val="00923088"/>
    <w:rsid w:val="00934BEC"/>
    <w:rsid w:val="0095202C"/>
    <w:rsid w:val="009656FA"/>
    <w:rsid w:val="00966EC2"/>
    <w:rsid w:val="009855FD"/>
    <w:rsid w:val="00985685"/>
    <w:rsid w:val="009A52AB"/>
    <w:rsid w:val="009A6A93"/>
    <w:rsid w:val="00A02FC8"/>
    <w:rsid w:val="00A203E2"/>
    <w:rsid w:val="00A368C9"/>
    <w:rsid w:val="00A4691D"/>
    <w:rsid w:val="00A57A7E"/>
    <w:rsid w:val="00A72331"/>
    <w:rsid w:val="00A85B77"/>
    <w:rsid w:val="00AA060E"/>
    <w:rsid w:val="00AA7E4C"/>
    <w:rsid w:val="00AE1495"/>
    <w:rsid w:val="00B07CF7"/>
    <w:rsid w:val="00B70E4B"/>
    <w:rsid w:val="00B820F5"/>
    <w:rsid w:val="00B94C0D"/>
    <w:rsid w:val="00BE65E6"/>
    <w:rsid w:val="00C01D3A"/>
    <w:rsid w:val="00C046EE"/>
    <w:rsid w:val="00C10BE7"/>
    <w:rsid w:val="00C12F0D"/>
    <w:rsid w:val="00C308A4"/>
    <w:rsid w:val="00C335BA"/>
    <w:rsid w:val="00CA4BDC"/>
    <w:rsid w:val="00CC7E51"/>
    <w:rsid w:val="00CD3052"/>
    <w:rsid w:val="00D017B1"/>
    <w:rsid w:val="00D02C35"/>
    <w:rsid w:val="00D20F79"/>
    <w:rsid w:val="00D27A1B"/>
    <w:rsid w:val="00D31EDF"/>
    <w:rsid w:val="00D67EB2"/>
    <w:rsid w:val="00D90426"/>
    <w:rsid w:val="00DC3EFF"/>
    <w:rsid w:val="00E472B3"/>
    <w:rsid w:val="00E60E0A"/>
    <w:rsid w:val="00E84B59"/>
    <w:rsid w:val="00ED75AF"/>
    <w:rsid w:val="00F023EC"/>
    <w:rsid w:val="00F35BC9"/>
    <w:rsid w:val="00F810DE"/>
    <w:rsid w:val="00F95900"/>
    <w:rsid w:val="00FA20C0"/>
    <w:rsid w:val="00FC13C2"/>
    <w:rsid w:val="00FF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4A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5E04"/>
    <w:pPr>
      <w:keepNext/>
      <w:spacing w:before="60" w:after="60"/>
      <w:jc w:val="both"/>
      <w:outlineLvl w:val="3"/>
    </w:pPr>
    <w:rPr>
      <w:rFonts w:ascii="Arial" w:eastAsia="Calibri" w:hAnsi="Arial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45E04"/>
    <w:rPr>
      <w:rFonts w:ascii="Arial" w:hAnsi="Arial" w:cs="Times New Roman"/>
      <w:b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26A64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A64"/>
    <w:rPr>
      <w:rFonts w:ascii="Tahoma" w:hAnsi="Tahoma" w:cs="Times New Roman"/>
      <w:sz w:val="16"/>
      <w:lang w:eastAsia="pl-PL"/>
    </w:rPr>
  </w:style>
  <w:style w:type="paragraph" w:styleId="BodyText3">
    <w:name w:val="Body Text 3"/>
    <w:basedOn w:val="Normal"/>
    <w:link w:val="BodyText3Char"/>
    <w:uiPriority w:val="99"/>
    <w:rsid w:val="00362B4A"/>
    <w:pPr>
      <w:jc w:val="both"/>
    </w:pPr>
    <w:rPr>
      <w:rFonts w:ascii="Tms Rmn" w:eastAsia="Calibri" w:hAnsi="Tms Rm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62B4A"/>
    <w:rPr>
      <w:rFonts w:ascii="Tms Rmn" w:hAnsi="Tms Rmn" w:cs="Times New Roman"/>
      <w:sz w:val="20"/>
      <w:lang w:eastAsia="pl-PL"/>
    </w:rPr>
  </w:style>
  <w:style w:type="paragraph" w:styleId="Header">
    <w:name w:val="header"/>
    <w:basedOn w:val="Normal"/>
    <w:link w:val="HeaderChar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5E04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5E04"/>
    <w:rPr>
      <w:rFonts w:ascii="Times New Roman" w:hAnsi="Times New Roman" w:cs="Times New Roman"/>
      <w:sz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5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plru.eu/img/logo_eu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280</Words>
  <Characters>1681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</dc:title>
  <dc:subject/>
  <dc:creator>Alicja</dc:creator>
  <cp:keywords/>
  <dc:description/>
  <cp:lastModifiedBy>denisiuk</cp:lastModifiedBy>
  <cp:revision>15</cp:revision>
  <dcterms:created xsi:type="dcterms:W3CDTF">2019-06-10T11:42:00Z</dcterms:created>
  <dcterms:modified xsi:type="dcterms:W3CDTF">2020-09-28T19:05:00Z</dcterms:modified>
</cp:coreProperties>
</file>