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66" w:rsidRPr="000E05BA" w:rsidRDefault="00753466" w:rsidP="000E05BA">
      <w:pPr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0E05BA">
        <w:rPr>
          <w:rFonts w:ascii="Bookman Old Style" w:hAnsi="Bookman Old Style" w:cs="Bookman Old Style"/>
          <w:b/>
          <w:bCs/>
          <w:sz w:val="28"/>
          <w:szCs w:val="28"/>
        </w:rPr>
        <w:t>Malina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Dla mnie, okres dwóch wolnych od szkoły miesięcy stanowi powrót do przeszłości. W wakacje wyjeżdżam na wieś, składając wizytę dziadkom, którzy co roku witają mnie tym samym, słodko-kwaśnym plackiem agrestowym.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Tym razem, mój pociąg do Ladynowa zatrzymał się na dworcu znacznie później niż zazwyczaj. Problemy ze znalezieniem opieki dla</w:t>
      </w:r>
      <w:bookmarkStart w:id="0" w:name="_GoBack"/>
      <w:bookmarkEnd w:id="0"/>
      <w:r w:rsidRPr="000E05BA">
        <w:rPr>
          <w:rFonts w:ascii="Bookman Old Style" w:hAnsi="Bookman Old Style" w:cs="Bookman Old Style"/>
          <w:sz w:val="24"/>
          <w:szCs w:val="24"/>
        </w:rPr>
        <w:t xml:space="preserve"> siostry, konieczność pomocy mamie przy sezonowym stoisku z owocami. Pomyślałeś, że spotykałam się w tym czasie z gronem chichoczących koleżanek? Nic z tych rzeczy. Dla rozjaśnienia twojego wyobrażenia: szarym, cichym, odosobnionym myszkom wstęp wzbroniono w te grona już dawno, bardzo dawno temu.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 xml:space="preserve">Na moje barki u dziadków spadały zwykle zadania najlżejsze – dziadkowie nigdy nie daliby mi się przepracować. Chociaż starałam pomagać się im, jak tylko byłam w stanie, każdy wie na czym kończy się dyskusja z mądrością i autorytetem upartej starszej pani. I tak, dzisiejszego dnia dostałam w przydziale maliny. 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Przeważnie, w gospodarstwach wiejskich, grządki z owocami i warzywami rosną nieopodal domu, prawda? Pod tym względem moi dziadkowie są mistrzami kombinowania: kto inny wpadłby na pomysł posadzenia krzewów malinowych w niewielkim lasku? Ale jak tu się kłócić, że towarzystwo drzew wcale nie wspomaga maliny we wzroście, a cień dodaje im otuchy w upale… Bądź co bądź, ich owoce rosły nadzwyczaj dojrzałe i soczyste. Nawet w lesie.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Trzymając się planu, który rozrysowałam w głowie, zamierzałam zerwać dzisiaj maliny z około jednej ósmej krzewów. Potem przerwa na kanapkę i dobicie do ćwiartki. Tak, to rozsądny podział.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 xml:space="preserve">Będąc w połowie pierwszego etapu zbiorów, zwróciłam uwagę, że nie jestem już sama. Przeważnie nauczyłam się żyć w samotności, nie przejmując się ludźmi, którzy mnie otaczają – oszczędzało mi to zauważania z ich strony, a zatem czyniło prawie, że niewidzialną. Jak przystało na szarą myszkę. Tym razem jednak, poczułam, że warto byłoby dowiedzieć się, z kim mam do czynienia. 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Zakradłam się niczym Bond po kontuzji kręgosłupa na drugą stronę krzaka, by poczekać aż tajemniczy „ktoś” postanowi się obrócić. Nastąpiło to wcześniej niż bym się tego spodziewała i zza kurtyny blond włosów wyłoniła się rumiana twarz obdarzająca mnie wdzięcznym uśmiechem. Odwzajemniłam go, myśląc, że warto zrobić od czasu do czasu na kimś dobre wrażenie.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- Witaj – odparła nieznajoma, by zachęcić mnie do rozmowy.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- Cześć – nie byłam przekonana, jak ją pociągnąć. – Jesteś stąd?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 xml:space="preserve">- Powiedzmy. Choć.. nie do końca. Wyszłam, by zebrać trochę malin dla mojej mamy, a te, które tu znalazłam wydają się być naprawdę smaczne. 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- Tak, to są krzewy moich dziadków, a oni mają rękę do roślin. Spróbuj! – podałam jej właśnie zerwany owoc.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- Mmm.. pyszne! – pochwaliła dziewczyna. – Koniecznie muszę zabrać trochę siostrze, która.. no cóż, nie jest zbyt skora do pracy, ale trudno ją przez to nie kochać.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- Niestety nie mam siostry.. Ani nikogo, kto mógłby ją zastąpić. – Nie wiem dlaczego z moich ust padło takie wyznanie. I to jeszcze w pogawędce z obcą osobą.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- Przykro mi.. Ale może mogłabym ci potowarzyszyć? Razem praca na pewno pójdzie nam łatwiej! – zaproponowała, po czym, nie czekając na moją odpowiedź, ochoczo ruszyła do pracy.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>Nieznajoma miała rację – wspólnie czas minął jak z bicza strzelił i nawet nie zauważyłam, gdy spóźniłam się na obiad u dziadków. Cały dzień ciągle spóźniona! Ale dzięki temu, dowiedziałam się, że owa dziewczyna będzie przychodzić na maliny jeszcze przez kilka kolejnych dni, co dało mi możliwość kontynuowania zaplanowanych zbiorów w gronie większym ode mnie samej. Zaskakująca, acz miła odmiana!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 xml:space="preserve">Minął tydzień. Dzień w dzień, zmotywowana spotkaniem z nową koleżanką, wędrowałam z łobianką do lasku, spędzając godziny pracy na rozmowach i żartach. Odnalazłam w niej nie tylko osobę, od której mogłam się czegoś dowiedzieć, ale i świetnego słuchacza. Do czasu. Niestety, nastąpił dzień, w którym nie przyszła. Chociaż faktycznie nigdy nie umawiałyśmy się, że będziemy się spotykać, liczyłam, że po nawiązaniu znajomości, nie pryśnie ona tak szybko jak się zawiązała. </w:t>
      </w:r>
    </w:p>
    <w:p w:rsidR="00753466" w:rsidRPr="000E05BA" w:rsidRDefault="00753466" w:rsidP="000E05BA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0E05BA">
        <w:rPr>
          <w:rFonts w:ascii="Bookman Old Style" w:hAnsi="Bookman Old Style" w:cs="Bookman Old Style"/>
          <w:sz w:val="24"/>
          <w:szCs w:val="24"/>
        </w:rPr>
        <w:t xml:space="preserve">W kilkadziesiąt minut obeszłam prawie wszystkie drzewa, licząc, że nieopodal któregoś z nich odnajdę moją towarzyszkę. Nic z tego. Zrezygnowana, miałam już wracać do dziadków, gdy przy pierwszym krzewie od prawego grabu, ujrzałam koszyk. Koszyk z malinami, które oprócz w nim, zostały także rozrzucone dokoła, na trawę. Niektóre, kopnięte, potoczyły się nawet kilka metrów od wikliny. Wiele zostało także okrutnie podeptanych, co skazało ich na minięcie się z przeznaczeniem. Kto był odpowiedzialny za taką.. zbrodnię? I gdzie podziała się.. A właśnie! Do mojej głowy wpadło nagle imię, którym nieznajoma przedstawiła się na wstępie drugiego spotkania. Alina.. Gdzie podziała się Alina? </w:t>
      </w:r>
    </w:p>
    <w:p w:rsidR="00753466" w:rsidRDefault="00753466" w:rsidP="006C19EE">
      <w:pPr>
        <w:jc w:val="both"/>
      </w:pPr>
    </w:p>
    <w:p w:rsidR="00753466" w:rsidRPr="000E05BA" w:rsidRDefault="00753466" w:rsidP="0084656D">
      <w:pPr>
        <w:jc w:val="both"/>
        <w:rPr>
          <w:b/>
          <w:bCs/>
          <w:sz w:val="24"/>
          <w:szCs w:val="24"/>
        </w:rPr>
      </w:pPr>
      <w:r w:rsidRPr="000E05BA">
        <w:rPr>
          <w:b/>
          <w:bCs/>
          <w:sz w:val="24"/>
          <w:szCs w:val="24"/>
        </w:rPr>
        <w:t>Joanna Alberska, 17 lat</w:t>
      </w:r>
    </w:p>
    <w:p w:rsidR="00753466" w:rsidRDefault="00753466">
      <w:pPr>
        <w:jc w:val="both"/>
      </w:pPr>
    </w:p>
    <w:sectPr w:rsidR="00753466" w:rsidSect="006C19EE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9EE"/>
    <w:rsid w:val="00012DED"/>
    <w:rsid w:val="000E05BA"/>
    <w:rsid w:val="00131483"/>
    <w:rsid w:val="001E2B72"/>
    <w:rsid w:val="0021517C"/>
    <w:rsid w:val="00222744"/>
    <w:rsid w:val="00282B3F"/>
    <w:rsid w:val="00307808"/>
    <w:rsid w:val="0041459F"/>
    <w:rsid w:val="005A5D84"/>
    <w:rsid w:val="005B14BB"/>
    <w:rsid w:val="006C19EE"/>
    <w:rsid w:val="00753466"/>
    <w:rsid w:val="007871E2"/>
    <w:rsid w:val="0079150E"/>
    <w:rsid w:val="007C5195"/>
    <w:rsid w:val="007D590E"/>
    <w:rsid w:val="008045CD"/>
    <w:rsid w:val="0084656D"/>
    <w:rsid w:val="00961314"/>
    <w:rsid w:val="009A7D49"/>
    <w:rsid w:val="00A33866"/>
    <w:rsid w:val="00AF4D98"/>
    <w:rsid w:val="00BD05D7"/>
    <w:rsid w:val="00C63238"/>
    <w:rsid w:val="00CF2D7D"/>
    <w:rsid w:val="00D840FC"/>
    <w:rsid w:val="00DF188C"/>
    <w:rsid w:val="00E82670"/>
    <w:rsid w:val="00F46AB7"/>
    <w:rsid w:val="00FA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679</Words>
  <Characters>4078</Characters>
  <Application>Microsoft Office Outlook</Application>
  <DocSecurity>0</DocSecurity>
  <Lines>0</Lines>
  <Paragraphs>0</Paragraphs>
  <ScaleCrop>false</ScaleCrop>
  <Company>CSE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Asiulek</dc:creator>
  <cp:keywords/>
  <dc:description/>
  <cp:lastModifiedBy>CSE</cp:lastModifiedBy>
  <cp:revision>10</cp:revision>
  <dcterms:created xsi:type="dcterms:W3CDTF">2016-05-30T16:13:00Z</dcterms:created>
  <dcterms:modified xsi:type="dcterms:W3CDTF">2016-07-19T14:17:00Z</dcterms:modified>
</cp:coreProperties>
</file>