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3E3" w:rsidRPr="00E935B3" w:rsidRDefault="000173E3" w:rsidP="00586BD5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OPOWIADANIE </w:t>
      </w:r>
    </w:p>
    <w:p w:rsidR="000173E3" w:rsidRPr="00E935B3" w:rsidRDefault="000173E3" w:rsidP="00586BD5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„Nie uwierzysz</w:t>
      </w:r>
      <w:r>
        <w:rPr>
          <w:rFonts w:ascii="Calibri Light" w:hAnsi="Calibri Light" w:cs="Calibri Light"/>
          <w:b/>
          <w:bCs/>
          <w:sz w:val="24"/>
          <w:szCs w:val="24"/>
        </w:rPr>
        <w:t>,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z kim siedziałem w szkolnej ławce</w:t>
      </w:r>
      <w:r>
        <w:rPr>
          <w:rFonts w:ascii="Calibri Light" w:hAnsi="Calibri Light" w:cs="Calibri Light"/>
          <w:b/>
          <w:bCs/>
          <w:sz w:val="24"/>
          <w:szCs w:val="24"/>
        </w:rPr>
        <w:t>!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>”</w:t>
      </w:r>
    </w:p>
    <w:p w:rsidR="000173E3" w:rsidRPr="00E935B3" w:rsidRDefault="000173E3" w:rsidP="00586BD5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 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Poniedziałek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w naszej szkole nie zapowiadał się jakoś szczególnie. Początek tygodnia, dużo sprawdzianów, ale już niedługo upragnione wakacje! </w:t>
      </w:r>
    </w:p>
    <w:p w:rsidR="000173E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 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Po długiej przerwie lekcyjnej przyszedł czas na język polski. Ku mojemu zdziwieniu wszedłem do klasy sam. Czyżby inni nie słyszeli dzwonka? Klasa wyglądała zupełnie inaczej niż zwykle. Jasnobeżowe ściany, ławki z innej epoki, drewniane okna i podłoga. W jednej z nich siedziała rudowłosa dziewczyna. Na jej twarzy widniały jakże znajome, liczne piegi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i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uśmiechały się do mnie jej figlarne, 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szarozielone oczy.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Nie wierzę! -wykrzyknąłem. – Przecież to Ania Shirley!</w:t>
      </w:r>
    </w:p>
    <w:p w:rsidR="000173E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- Witaj, Marceli! Wiem, że marzyłeś o tym, aby mnie osobiście poznać i oto jestem! –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z promiennym uśmiechem odpowiedziała Ania. </w:t>
      </w:r>
    </w:p>
    <w:p w:rsidR="000173E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Moją uwagę przykuł jej skromny strój, w którym poznałem ją na początku lektury. Usiadłem obok niej i zaczęliśmy rozmawiać. Już na samym wstępie potwierdziła się gadatliwość Ani.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Jej wypowiedzi były bogate w efektowne wyrażenia i przyciągały moją uwagę. Cudownie opowiadała o poezji i miejscach, w których uwielbiała przebywać. Nigdy nie wpadłbym na pomysł, aby kwitnącą wiśnię nazwać </w:t>
      </w:r>
      <w:r w:rsidRPr="00E935B3">
        <w:rPr>
          <w:rFonts w:ascii="Calibri Light" w:hAnsi="Calibri Light" w:cs="Calibri Light"/>
          <w:b/>
          <w:bCs/>
          <w:i/>
          <w:iCs/>
          <w:sz w:val="24"/>
          <w:szCs w:val="24"/>
        </w:rPr>
        <w:t>Królową Śniegu,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a staw pana Barry </w:t>
      </w:r>
      <w:r w:rsidRPr="00E935B3">
        <w:rPr>
          <w:rFonts w:ascii="Calibri Light" w:hAnsi="Calibri Light" w:cs="Calibri Light"/>
          <w:b/>
          <w:bCs/>
          <w:i/>
          <w:iCs/>
          <w:sz w:val="24"/>
          <w:szCs w:val="24"/>
        </w:rPr>
        <w:t>Jeziorem Lśniących Wód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>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Aniu, tak pięknie opowiadasz o życiu i przyrodzie. Podziwiam twoją spontaniczną reakcję na otoczenie. Jak ty to robisz?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No cóż… Moja ucieczka w barwny świat fantazji pozwalała mi przetrwać trudne chwile. – oznajmiła Ania.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- Tak. Pamiętam twoje pobyty w różnych, obcych domach, gdzie nie czułaś się do końca bezpiecznie i byłaś źle traktowana. </w:t>
      </w:r>
    </w:p>
    <w:p w:rsidR="000173E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Na chwilę zapanowała głucha cisza. Chcąc rozluźnić atmosferę zaproponowałem jej kanapkę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i jabłko.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Dziękuję za małe co nieco. Gdybym mogła, to poczęstowałabym ciebie sokiem malinowym.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Oboje wybuchnęliśmy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głośnym śmiechem!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Biedna Diana, ale nie ukrywam, że to zdar</w:t>
      </w:r>
      <w:r>
        <w:rPr>
          <w:rFonts w:ascii="Calibri Light" w:hAnsi="Calibri Light" w:cs="Calibri Light"/>
          <w:b/>
          <w:bCs/>
          <w:sz w:val="24"/>
          <w:szCs w:val="24"/>
        </w:rPr>
        <w:t>zenie wywołało uśmiech na mojej twarzy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>!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–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>zażartowałem.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Za oknem ćwierkały ptaki, a promyki słońca rozświetlały nasze twarze.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Nawet nie wiesz, jak bardzo się cieszę, że trafiłaś do domu Maryli i Mateusza. Otoczyli cię miłością i troskliwą opieką.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Masz rację! Dreszcz rozkoszy ogarnął moją duszę, kiedy Mateusz przybył po mnie na stację kolejową.</w:t>
      </w:r>
    </w:p>
    <w:p w:rsidR="000173E3" w:rsidRPr="00E935B3" w:rsidRDefault="000173E3">
      <w:pPr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Obdarzyłaś ich bezgraniczną miłością, dzięki której zawładnęłaś ich sercami i zyskałaś wymarzony dom. Przestałaś być Anią znikąd i stałaś się Anią z Zielonego Wzgórza.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- 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>Dziękuję ci za te słowa. Moje serce się raduje. –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>odpowiedziała z radością.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Przez uchylone okno wpadł intensywny zapach bzu. Niebo wydawało się być nadzwyczaj błękitne, a wiatr szeleścił wśród liści drzew.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- Podziwiam twoją życzliwość i otwartość na drugiego człowieka. Potrafiłaś wybaczyć pani Linde, pani Barry, panu Philipsowi i Gilbertowi.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Ania chwilę się zastanowiła. Widać było, że chciała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mi powiedzieć coś bardzo ważnego</w:t>
      </w:r>
      <w:r w:rsidRPr="00E935B3">
        <w:rPr>
          <w:rFonts w:ascii="Calibri Light" w:hAnsi="Calibri Light" w:cs="Calibri Light"/>
          <w:b/>
          <w:bCs/>
          <w:sz w:val="24"/>
          <w:szCs w:val="24"/>
        </w:rPr>
        <w:t>.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- Pamiętaj! Człowiek czuje się szlachetniejszy, gdy wybacza innym.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W tym momencie uświadomiłem sobie, że szlachetność jest mało popularna. Coraz więcej ludzi kieruje się bezw</w:t>
      </w:r>
      <w:r>
        <w:rPr>
          <w:rFonts w:ascii="Calibri Light" w:hAnsi="Calibri Light" w:cs="Calibri Light"/>
          <w:b/>
          <w:bCs/>
          <w:sz w:val="24"/>
          <w:szCs w:val="24"/>
        </w:rPr>
        <w:t>zględnością, zawziętością i wyrachowaniem</w:t>
      </w:r>
      <w:bookmarkStart w:id="0" w:name="_GoBack"/>
      <w:bookmarkEnd w:id="0"/>
      <w:r w:rsidRPr="00E935B3">
        <w:rPr>
          <w:rFonts w:ascii="Calibri Light" w:hAnsi="Calibri Light" w:cs="Calibri Light"/>
          <w:b/>
          <w:bCs/>
          <w:sz w:val="24"/>
          <w:szCs w:val="24"/>
        </w:rPr>
        <w:t>.</w:t>
      </w:r>
    </w:p>
    <w:p w:rsidR="000173E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- Zazdroszczę Dianie takiej przyjaciółki jak ty. Imponują mi twoja wierność i lojalność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w przyjaźni.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W tym momencie Ania złapała mnie za rękę, a z jej oczu można było wyczytać, że mam szansę zostać jej bratnią duszą.</w:t>
      </w:r>
    </w:p>
    <w:p w:rsidR="000173E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- Marceli, nasz czas się kończy. Cieszę się, że mogliśmy się bliżej poznać. Proszę, nie wpadaj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w otchłań rozpaczy, ponieważ jeszcze się spotkamy!</w:t>
      </w:r>
    </w:p>
    <w:p w:rsidR="000173E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   Nieoczekiwanie do klasy weszli moi rówieśnicy, a za nimi pani od języka polskiego. Nie było już Ani, a klasa wyglądała tak jak zawsze. Zielone ściany, białe okna i szkolne ławki 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>z metalowymi nogami. Sam nie mogę w to uwierzyć, ale siedziałem w szkolnej ławce z Anią Shirley!</w:t>
      </w: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</w:p>
    <w:p w:rsidR="000173E3" w:rsidRPr="00E935B3" w:rsidRDefault="000173E3">
      <w:pPr>
        <w:rPr>
          <w:rFonts w:ascii="Calibri Light" w:hAnsi="Calibri Light" w:cs="Calibri Light"/>
          <w:b/>
          <w:bCs/>
          <w:sz w:val="24"/>
          <w:szCs w:val="24"/>
        </w:rPr>
      </w:pPr>
    </w:p>
    <w:p w:rsidR="000173E3" w:rsidRPr="00E935B3" w:rsidRDefault="000173E3" w:rsidP="00586BD5">
      <w:pPr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E935B3">
        <w:rPr>
          <w:rFonts w:ascii="Calibri Light" w:hAnsi="Calibri Light" w:cs="Calibri Light"/>
          <w:b/>
          <w:bCs/>
          <w:sz w:val="24"/>
          <w:szCs w:val="24"/>
        </w:rPr>
        <w:t xml:space="preserve"> Marceli Dzięgielewski</w:t>
      </w:r>
    </w:p>
    <w:sectPr w:rsidR="000173E3" w:rsidRPr="00E935B3" w:rsidSect="00CB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001"/>
    <w:rsid w:val="000031EF"/>
    <w:rsid w:val="000173E3"/>
    <w:rsid w:val="00035706"/>
    <w:rsid w:val="00066806"/>
    <w:rsid w:val="000E4B93"/>
    <w:rsid w:val="000F432C"/>
    <w:rsid w:val="001A1890"/>
    <w:rsid w:val="001C11B3"/>
    <w:rsid w:val="00285F4C"/>
    <w:rsid w:val="003E0C46"/>
    <w:rsid w:val="00425C1F"/>
    <w:rsid w:val="004C4AF8"/>
    <w:rsid w:val="004C64FB"/>
    <w:rsid w:val="00500B4B"/>
    <w:rsid w:val="00541D4A"/>
    <w:rsid w:val="00586BD5"/>
    <w:rsid w:val="00590001"/>
    <w:rsid w:val="005D6B19"/>
    <w:rsid w:val="006478D0"/>
    <w:rsid w:val="006513F0"/>
    <w:rsid w:val="006B568B"/>
    <w:rsid w:val="006D1713"/>
    <w:rsid w:val="007B2075"/>
    <w:rsid w:val="0083600E"/>
    <w:rsid w:val="00881018"/>
    <w:rsid w:val="00882C64"/>
    <w:rsid w:val="008C7CD4"/>
    <w:rsid w:val="008E0EDE"/>
    <w:rsid w:val="00910920"/>
    <w:rsid w:val="00916E90"/>
    <w:rsid w:val="009D4E7E"/>
    <w:rsid w:val="00B41DE3"/>
    <w:rsid w:val="00B966FC"/>
    <w:rsid w:val="00C73B75"/>
    <w:rsid w:val="00CB45C2"/>
    <w:rsid w:val="00CD5448"/>
    <w:rsid w:val="00D225D9"/>
    <w:rsid w:val="00D57D00"/>
    <w:rsid w:val="00DA5EF1"/>
    <w:rsid w:val="00E7000D"/>
    <w:rsid w:val="00E935B3"/>
    <w:rsid w:val="00EC6B83"/>
    <w:rsid w:val="00F8516C"/>
    <w:rsid w:val="00F9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8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530</Words>
  <Characters>3184</Characters>
  <Application>Microsoft Office Outlook</Application>
  <DocSecurity>0</DocSecurity>
  <Lines>0</Lines>
  <Paragraphs>0</Paragraphs>
  <ScaleCrop>false</ScaleCrop>
  <Company>CSE Światowid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OPOWIADANIE </dc:title>
  <dc:subject/>
  <dc:creator>AjuPL</dc:creator>
  <cp:keywords/>
  <dc:description/>
  <cp:lastModifiedBy>User</cp:lastModifiedBy>
  <cp:revision>2</cp:revision>
  <cp:lastPrinted>2017-06-12T10:28:00Z</cp:lastPrinted>
  <dcterms:created xsi:type="dcterms:W3CDTF">2017-12-05T09:21:00Z</dcterms:created>
  <dcterms:modified xsi:type="dcterms:W3CDTF">2017-12-05T09:21:00Z</dcterms:modified>
</cp:coreProperties>
</file>