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E2E" w:rsidRPr="0081649B" w:rsidRDefault="00C63E2E" w:rsidP="0081649B">
      <w:pPr>
        <w:spacing w:line="360" w:lineRule="auto"/>
        <w:jc w:val="both"/>
        <w:rPr>
          <w:rFonts w:ascii="Times New Roman" w:hAnsi="Times New Roman" w:cs="Times New Roman"/>
          <w:sz w:val="24"/>
          <w:szCs w:val="24"/>
        </w:rPr>
      </w:pPr>
      <w:r w:rsidRPr="0081649B">
        <w:rPr>
          <w:rFonts w:ascii="Times New Roman" w:hAnsi="Times New Roman" w:cs="Times New Roman"/>
          <w:sz w:val="24"/>
          <w:szCs w:val="24"/>
        </w:rPr>
        <w:t xml:space="preserve">Zuzanna Sobiechowska </w:t>
      </w:r>
    </w:p>
    <w:p w:rsidR="00C63E2E" w:rsidRPr="0081649B" w:rsidRDefault="00C63E2E" w:rsidP="00012C77">
      <w:pPr>
        <w:jc w:val="center"/>
        <w:rPr>
          <w:rFonts w:ascii="Times New Roman" w:hAnsi="Times New Roman" w:cs="Times New Roman"/>
          <w:sz w:val="24"/>
          <w:szCs w:val="24"/>
        </w:rPr>
      </w:pPr>
    </w:p>
    <w:p w:rsidR="00C63E2E" w:rsidRPr="0081649B" w:rsidRDefault="00C63E2E" w:rsidP="00012C77">
      <w:pPr>
        <w:jc w:val="center"/>
        <w:rPr>
          <w:rFonts w:ascii="Times New Roman" w:hAnsi="Times New Roman" w:cs="Times New Roman"/>
          <w:sz w:val="24"/>
          <w:szCs w:val="24"/>
        </w:rPr>
      </w:pPr>
      <w:r w:rsidRPr="0081649B">
        <w:rPr>
          <w:rFonts w:ascii="Times New Roman" w:hAnsi="Times New Roman" w:cs="Times New Roman"/>
          <w:sz w:val="24"/>
          <w:szCs w:val="24"/>
        </w:rPr>
        <w:t>Niezapomniana przygoda</w:t>
      </w:r>
    </w:p>
    <w:p w:rsidR="00C63E2E" w:rsidRPr="0081649B" w:rsidRDefault="00C63E2E" w:rsidP="00012C77">
      <w:pPr>
        <w:jc w:val="both"/>
        <w:rPr>
          <w:rFonts w:ascii="Times New Roman" w:hAnsi="Times New Roman" w:cs="Times New Roman"/>
          <w:sz w:val="24"/>
          <w:szCs w:val="24"/>
        </w:rPr>
      </w:pPr>
    </w:p>
    <w:p w:rsidR="00C63E2E" w:rsidRPr="0081649B" w:rsidRDefault="00C63E2E" w:rsidP="0098412F">
      <w:pPr>
        <w:spacing w:line="360" w:lineRule="auto"/>
        <w:jc w:val="both"/>
        <w:rPr>
          <w:rFonts w:ascii="Times New Roman" w:hAnsi="Times New Roman" w:cs="Times New Roman"/>
          <w:sz w:val="24"/>
          <w:szCs w:val="24"/>
        </w:rPr>
      </w:pPr>
      <w:r w:rsidRPr="0081649B">
        <w:rPr>
          <w:rFonts w:ascii="Times New Roman" w:hAnsi="Times New Roman" w:cs="Times New Roman"/>
          <w:sz w:val="24"/>
          <w:szCs w:val="24"/>
        </w:rPr>
        <w:t xml:space="preserve">       Dziś do naszej klasy miała dojść nowa uczennica. Ja i moi koledzy nie mogliśmy się doczekać spotkania z nią. Pani nauczycielka powiedziała, że dziewczyna  nie jest tutejsza i przyjechała tu na parę dni. Na następnej lekcji dziewczyna miała wejść do naszej sali.  Czas ciągną się nieubłagalnie, aż wreszcie zadzwonił dzwonek oznajmujący długo wyczekiwaną przerwę. </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 Ej, Zuzia, jak  myślisz, jaka będzie ta nowa uczennica ? – spytała Dominika.</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 Hmm … nie wiem, pewnie będzie nieśmiała, ale to zrozumiałe, bo przecież będzie nowa – odpowiedziałam.</w:t>
      </w:r>
    </w:p>
    <w:p w:rsidR="00C63E2E" w:rsidRPr="0081649B" w:rsidRDefault="00C63E2E" w:rsidP="0098412F">
      <w:pPr>
        <w:spacing w:line="360" w:lineRule="auto"/>
        <w:jc w:val="both"/>
        <w:rPr>
          <w:rFonts w:ascii="Times New Roman" w:hAnsi="Times New Roman" w:cs="Times New Roman"/>
          <w:sz w:val="24"/>
          <w:szCs w:val="24"/>
        </w:rPr>
      </w:pPr>
      <w:r w:rsidRPr="0081649B">
        <w:rPr>
          <w:rFonts w:ascii="Times New Roman" w:hAnsi="Times New Roman" w:cs="Times New Roman"/>
          <w:sz w:val="24"/>
          <w:szCs w:val="24"/>
        </w:rPr>
        <w:t xml:space="preserve">I w tym samym momencie zadzwonił dzwonek. Ustawiliśmy się pod klasą w dwóch prostych rzędach, wyczekując nauczycielki. Kiedy pani Alicja przekroczyła próg sali, oficjalnie rozpoczęła się lekcja języka angielskiego. Każdy siedział niecierpliwie, wyczekując  nadejścia nowej koleżanki. Kiedy klamka zaczęła się niepewnie poruszać, nauczycielka podeszła do drzwi, szeroko  je otwierając.  </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 Drodzy uczniowie, oto wasza nowa koleżanka, Ania Shirley. Proszę, abyście  byli dla niej mili.</w:t>
      </w:r>
    </w:p>
    <w:p w:rsidR="00C63E2E" w:rsidRPr="0081649B" w:rsidRDefault="00C63E2E" w:rsidP="0098412F">
      <w:pPr>
        <w:spacing w:line="360" w:lineRule="auto"/>
        <w:jc w:val="both"/>
        <w:rPr>
          <w:rFonts w:ascii="Times New Roman" w:hAnsi="Times New Roman" w:cs="Times New Roman"/>
          <w:sz w:val="24"/>
          <w:szCs w:val="24"/>
        </w:rPr>
      </w:pPr>
      <w:r w:rsidRPr="0081649B">
        <w:rPr>
          <w:rFonts w:ascii="Times New Roman" w:hAnsi="Times New Roman" w:cs="Times New Roman"/>
          <w:sz w:val="24"/>
          <w:szCs w:val="24"/>
        </w:rPr>
        <w:t xml:space="preserve">       Po przedstawieniu dziewczyna usiadła dwie ławki za mną. </w:t>
      </w:r>
      <w:r w:rsidRPr="0081649B">
        <w:rPr>
          <w:rFonts w:ascii="Times New Roman" w:hAnsi="Times New Roman" w:cs="Times New Roman"/>
          <w:i/>
          <w:iCs/>
          <w:sz w:val="24"/>
          <w:szCs w:val="24"/>
        </w:rPr>
        <w:t>I znowu lekcja trwa całe wieki</w:t>
      </w:r>
      <w:r w:rsidRPr="0081649B">
        <w:rPr>
          <w:rFonts w:ascii="Times New Roman" w:hAnsi="Times New Roman" w:cs="Times New Roman"/>
          <w:sz w:val="24"/>
          <w:szCs w:val="24"/>
        </w:rPr>
        <w:t xml:space="preserve"> - pomyślałam. Wszyscy  bardzo chcieli, jak najszybciej porozmawiać z Anią.  Wymieniłam z Dominiką znudzone spojrzenia. </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 Psssytt … Denis, za ile koniec? – cicho spytałam siedzącego niedaleko kolegę.</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 xml:space="preserve">- Za trzy, dwa, jeden … </w:t>
      </w:r>
    </w:p>
    <w:p w:rsidR="00C63E2E" w:rsidRPr="0081649B" w:rsidRDefault="00C63E2E" w:rsidP="0098412F">
      <w:pPr>
        <w:spacing w:line="360" w:lineRule="auto"/>
        <w:jc w:val="both"/>
        <w:rPr>
          <w:rFonts w:ascii="Times New Roman" w:hAnsi="Times New Roman" w:cs="Times New Roman"/>
          <w:sz w:val="24"/>
          <w:szCs w:val="24"/>
        </w:rPr>
      </w:pPr>
      <w:r w:rsidRPr="0081649B">
        <w:rPr>
          <w:rFonts w:ascii="Times New Roman" w:hAnsi="Times New Roman" w:cs="Times New Roman"/>
          <w:sz w:val="24"/>
          <w:szCs w:val="24"/>
        </w:rPr>
        <w:t xml:space="preserve">Równo z przypuszczeniami Denisa zabrzmiał dzwonek. Tym razem nauczycielka wyszła pierwsza, ewidentnie się spiesząc. Następną lekcje mamy dopiero za dwie godziny, więc każdy chciał wyjść z budynku i pobiec do naszej kryjówki w lesie, która służyła nam między innymi w takich sytuacjach. Wstając z ławki upuściłam długopis, który potoczył się, aż na sam koniec sali.  Znajdująca się najbliżej niego Ania, podała mi mojego uciekiniera do ręki. </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 Dzięki – powiedziałam do Ani,  następnie poszłam na swoje miejsce, kontynuując pakowanie książek  do plecaka.</w:t>
      </w:r>
    </w:p>
    <w:p w:rsidR="00C63E2E" w:rsidRPr="0081649B" w:rsidRDefault="00C63E2E" w:rsidP="0098412F">
      <w:pPr>
        <w:spacing w:line="360" w:lineRule="auto"/>
        <w:jc w:val="both"/>
        <w:rPr>
          <w:rFonts w:ascii="Times New Roman" w:hAnsi="Times New Roman" w:cs="Times New Roman"/>
          <w:sz w:val="24"/>
          <w:szCs w:val="24"/>
        </w:rPr>
      </w:pPr>
      <w:r w:rsidRPr="0081649B">
        <w:rPr>
          <w:rFonts w:ascii="Times New Roman" w:hAnsi="Times New Roman" w:cs="Times New Roman"/>
          <w:sz w:val="24"/>
          <w:szCs w:val="24"/>
        </w:rPr>
        <w:t>Zanim jednak zdążyłam włożyć do niego cokolwiek, zauważyłam, że drzwi od sali  są zamknięte. Ania także musiała to zauważyć, ponieważ już podążała do nich szybkim krokiem. Niestety drzwi były zamknięte na klucz, który miała nasza nauczycielka.</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 O nie, o  nie,  o nie … - mruczała Ania. – Pierwszy dzień w szkole i już nauczyciel o mnie zapomniał.</w:t>
      </w:r>
    </w:p>
    <w:p w:rsidR="00C63E2E" w:rsidRPr="0081649B" w:rsidRDefault="00C63E2E" w:rsidP="0098412F">
      <w:pPr>
        <w:spacing w:line="360" w:lineRule="auto"/>
        <w:jc w:val="both"/>
        <w:rPr>
          <w:rFonts w:ascii="Times New Roman" w:hAnsi="Times New Roman" w:cs="Times New Roman"/>
          <w:sz w:val="24"/>
          <w:szCs w:val="24"/>
        </w:rPr>
      </w:pPr>
      <w:r w:rsidRPr="0081649B">
        <w:rPr>
          <w:rFonts w:ascii="Times New Roman" w:hAnsi="Times New Roman" w:cs="Times New Roman"/>
          <w:sz w:val="24"/>
          <w:szCs w:val="24"/>
        </w:rPr>
        <w:t>- Nie martw się, o mnie już wiele razy nauczyciele zapominali. Zdążyłam się przyzwyczaić – próbowałam pocieszyć Anię.</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 I co my teraz zrobimy ?</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  Nic. Możemy tylko usiąść i czekać.</w:t>
      </w:r>
    </w:p>
    <w:p w:rsidR="00C63E2E" w:rsidRPr="0081649B" w:rsidRDefault="00C63E2E" w:rsidP="0098412F">
      <w:pPr>
        <w:spacing w:line="360" w:lineRule="auto"/>
        <w:jc w:val="both"/>
        <w:rPr>
          <w:rFonts w:ascii="Times New Roman" w:hAnsi="Times New Roman" w:cs="Times New Roman"/>
          <w:sz w:val="24"/>
          <w:szCs w:val="24"/>
        </w:rPr>
      </w:pPr>
      <w:r w:rsidRPr="0081649B">
        <w:rPr>
          <w:rFonts w:ascii="Times New Roman" w:hAnsi="Times New Roman" w:cs="Times New Roman"/>
          <w:sz w:val="24"/>
          <w:szCs w:val="24"/>
        </w:rPr>
        <w:t xml:space="preserve">Siedziałyśmy tak przez 10 minut, kiedy Ania gwałtownie wstała, wyrywając mnie z zamyślenia. </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 Nie mogę tak dłużej. Ile jeszcze czasu zostało do kolejnej lekcji?</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Spojrzałam na zegarek, a następnie na nią.</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 Około 45 minut. Może, żeby czas tak wolno nie płynął, porozmawiajmy – zaproponowałam.</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Ania opierając się o ścianę, osunęła się na ziemię blisko mnie.</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  To o czym porozmawiamy ? – spytała.</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  Na przykład … dlaczego tak dobrze mówisz po polsku ? Przecież nie jesteś Polką.</w:t>
      </w:r>
    </w:p>
    <w:p w:rsidR="00C63E2E" w:rsidRPr="0081649B" w:rsidRDefault="00C63E2E" w:rsidP="0098412F">
      <w:pPr>
        <w:spacing w:line="360" w:lineRule="auto"/>
        <w:jc w:val="both"/>
        <w:rPr>
          <w:rFonts w:ascii="Times New Roman" w:hAnsi="Times New Roman" w:cs="Times New Roman"/>
          <w:sz w:val="24"/>
          <w:szCs w:val="24"/>
        </w:rPr>
      </w:pPr>
      <w:r w:rsidRPr="0081649B">
        <w:rPr>
          <w:rFonts w:ascii="Times New Roman" w:hAnsi="Times New Roman" w:cs="Times New Roman"/>
          <w:sz w:val="24"/>
          <w:szCs w:val="24"/>
        </w:rPr>
        <w:t>- Moi opiekunowie Mateusz i Maryla mają tu krewnych. Chodziłam na dodatkowe lekcje z języka polskiego i teraz mówię płynnie.</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 Nasz język raczej nie należy do najłatwiejszych. Szybko się go  nauczyłaś?</w:t>
      </w:r>
    </w:p>
    <w:p w:rsidR="00C63E2E" w:rsidRPr="0081649B" w:rsidRDefault="00C63E2E" w:rsidP="0098412F">
      <w:pPr>
        <w:spacing w:line="360" w:lineRule="auto"/>
        <w:jc w:val="both"/>
        <w:rPr>
          <w:rFonts w:ascii="Times New Roman" w:hAnsi="Times New Roman" w:cs="Times New Roman"/>
          <w:sz w:val="24"/>
          <w:szCs w:val="24"/>
        </w:rPr>
      </w:pPr>
      <w:r w:rsidRPr="0081649B">
        <w:rPr>
          <w:rFonts w:ascii="Times New Roman" w:hAnsi="Times New Roman" w:cs="Times New Roman"/>
          <w:sz w:val="24"/>
          <w:szCs w:val="24"/>
        </w:rPr>
        <w:t>- Nie tak szybko. To naprawdę trudne nauczyć się tych waszych części mowy i tych wszystkich rzeczy związanych z waszym językiem. Według mnie najtrudniejsze na początku nauki były poszczególne głoski na przykład „ż”, „ź”. Podziwiam was, że z taką swobodnością porozumiewacie się tym językiem.</w:t>
      </w:r>
    </w:p>
    <w:p w:rsidR="00C63E2E" w:rsidRPr="0081649B" w:rsidRDefault="00C63E2E" w:rsidP="0098412F">
      <w:pPr>
        <w:spacing w:line="360" w:lineRule="auto"/>
        <w:jc w:val="both"/>
        <w:rPr>
          <w:rFonts w:ascii="Times New Roman" w:hAnsi="Times New Roman" w:cs="Times New Roman"/>
          <w:sz w:val="24"/>
          <w:szCs w:val="24"/>
        </w:rPr>
      </w:pPr>
      <w:r w:rsidRPr="0081649B">
        <w:rPr>
          <w:rFonts w:ascii="Times New Roman" w:hAnsi="Times New Roman" w:cs="Times New Roman"/>
          <w:sz w:val="24"/>
          <w:szCs w:val="24"/>
        </w:rPr>
        <w:t>I tak upłyną nam czas na rozmowach o rozmaitych i ciekawych rzeczach. Dużo dowiedziałam się o Ani Shirley.  Wiem, że kiedyś była sierotą, ma kochaną przyjaciółkę, mieszka na pięknym wzgórzu, który o każdej porze roku wygląda jak z bajki. Wiem, że uwielbia pisać opowiadania tak jak ja, tylko ona pisze o romantyce, a ja zdecydowanie wolę kryminały. Okazała się bardzo wartościową  i godną zaufania koleżanką, a może i nawet przyjaciółką. Dowiedziałam, że jest  bardzo skłócona z jednym chłopcem i bardzo teraz tego żałuje, że nie może się z nim pogodzić. I to wszystko przez honor. Nawet nie spodziewałyśmy się, że czas może upłynąć tak szybko na pogawędkach. Nagle klamka u drzwi zaczęła się ruszać i otworzyły się drzwi,  usłyszałam znajome głosy moich przyjaciół i pani Alicji.  Obie z Anią podskoczyłyśmy uradowane z nadejścia pomocy i rozpoczęcia się lekcji.</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 O Boże ! Dziewczynki, co wy tu robicie ? – zapytała przestraszona nauczycielka.</w:t>
      </w:r>
    </w:p>
    <w:p w:rsidR="00C63E2E" w:rsidRPr="0081649B" w:rsidRDefault="00C63E2E" w:rsidP="00012C77">
      <w:pPr>
        <w:jc w:val="both"/>
        <w:rPr>
          <w:rFonts w:ascii="Times New Roman" w:hAnsi="Times New Roman" w:cs="Times New Roman"/>
          <w:sz w:val="24"/>
          <w:szCs w:val="24"/>
        </w:rPr>
      </w:pPr>
      <w:r w:rsidRPr="0081649B">
        <w:rPr>
          <w:rFonts w:ascii="Times New Roman" w:hAnsi="Times New Roman" w:cs="Times New Roman"/>
          <w:sz w:val="24"/>
          <w:szCs w:val="24"/>
        </w:rPr>
        <w:t>Razem z Anią podbiegłyśmy i przytuliłyśmy się do pani.</w:t>
      </w:r>
    </w:p>
    <w:p w:rsidR="00C63E2E" w:rsidRPr="0081649B" w:rsidRDefault="00C63E2E" w:rsidP="0098412F">
      <w:pPr>
        <w:spacing w:line="360" w:lineRule="auto"/>
        <w:jc w:val="both"/>
        <w:rPr>
          <w:rFonts w:ascii="Times New Roman" w:hAnsi="Times New Roman" w:cs="Times New Roman"/>
          <w:sz w:val="24"/>
          <w:szCs w:val="24"/>
        </w:rPr>
      </w:pPr>
      <w:r w:rsidRPr="0081649B">
        <w:rPr>
          <w:rFonts w:ascii="Times New Roman" w:hAnsi="Times New Roman" w:cs="Times New Roman"/>
          <w:sz w:val="24"/>
          <w:szCs w:val="24"/>
        </w:rPr>
        <w:t>- Pani Alicjo, przez przypadek nas pani tu zamknęła. Ale proszę się nie martwić, dobrze się bawiłyśmy – powiedziała Ania chichocząc.</w:t>
      </w:r>
    </w:p>
    <w:p w:rsidR="00C63E2E" w:rsidRPr="0081649B" w:rsidRDefault="00C63E2E" w:rsidP="0098412F">
      <w:pPr>
        <w:spacing w:line="360" w:lineRule="auto"/>
        <w:jc w:val="both"/>
        <w:rPr>
          <w:rFonts w:ascii="Times New Roman" w:hAnsi="Times New Roman" w:cs="Times New Roman"/>
          <w:sz w:val="24"/>
          <w:szCs w:val="24"/>
        </w:rPr>
      </w:pPr>
      <w:r w:rsidRPr="0081649B">
        <w:rPr>
          <w:rFonts w:ascii="Times New Roman" w:hAnsi="Times New Roman" w:cs="Times New Roman"/>
          <w:sz w:val="24"/>
          <w:szCs w:val="24"/>
        </w:rPr>
        <w:t>- Przepraszam was bardzo, ale jeśli nic się nie stało, proszę was wszystkich o zajęcie swoich miejsc.</w:t>
      </w:r>
    </w:p>
    <w:p w:rsidR="00C63E2E" w:rsidRPr="0081649B" w:rsidRDefault="00C63E2E" w:rsidP="0098412F">
      <w:pPr>
        <w:spacing w:line="360" w:lineRule="auto"/>
        <w:jc w:val="both"/>
        <w:rPr>
          <w:rFonts w:ascii="Times New Roman" w:hAnsi="Times New Roman" w:cs="Times New Roman"/>
          <w:sz w:val="24"/>
          <w:szCs w:val="24"/>
        </w:rPr>
      </w:pPr>
      <w:r w:rsidRPr="0081649B">
        <w:rPr>
          <w:rFonts w:ascii="Times New Roman" w:hAnsi="Times New Roman" w:cs="Times New Roman"/>
          <w:sz w:val="24"/>
          <w:szCs w:val="24"/>
        </w:rPr>
        <w:t xml:space="preserve">Lekcje zakończyły się szybko, więc postanowiłam pokazać Ani trochę mojego rodzinnego miasta. Świetnie bawiłyśmy się, aż do wieczora, kiedy był już czas się pożegnać i wrócić do swoich domów. </w:t>
      </w:r>
    </w:p>
    <w:p w:rsidR="00C63E2E" w:rsidRPr="0081649B" w:rsidRDefault="00C63E2E" w:rsidP="0098412F">
      <w:pPr>
        <w:spacing w:line="360" w:lineRule="auto"/>
        <w:jc w:val="both"/>
        <w:rPr>
          <w:rFonts w:ascii="Times New Roman" w:hAnsi="Times New Roman" w:cs="Times New Roman"/>
          <w:sz w:val="24"/>
          <w:szCs w:val="24"/>
        </w:rPr>
      </w:pPr>
      <w:r w:rsidRPr="0081649B">
        <w:rPr>
          <w:rFonts w:ascii="Times New Roman" w:hAnsi="Times New Roman" w:cs="Times New Roman"/>
          <w:sz w:val="24"/>
          <w:szCs w:val="24"/>
        </w:rPr>
        <w:t xml:space="preserve">        Po tygodniu Ania musiała już wracać do siebie. Pojechałam z nią na lotnisko i tam żegnając się, rozpłakałyśmy się na dobre. Żegnałyśmy się przez 15 minut obiecując, że nigdy o sobie nie zapomnimy. Wracając do domu poczułam, że mam coś w kieszeni. Znalazłam tam zwinięty kawałek papieru. A na nim były zapisane sło</w:t>
      </w:r>
      <w:r>
        <w:rPr>
          <w:rFonts w:ascii="Times New Roman" w:hAnsi="Times New Roman" w:cs="Times New Roman"/>
          <w:sz w:val="24"/>
          <w:szCs w:val="24"/>
        </w:rPr>
        <w:t>wa</w:t>
      </w:r>
      <w:r w:rsidRPr="0081649B">
        <w:rPr>
          <w:rFonts w:ascii="Times New Roman" w:hAnsi="Times New Roman" w:cs="Times New Roman"/>
          <w:sz w:val="24"/>
          <w:szCs w:val="24"/>
        </w:rPr>
        <w:t>, których nigdy nie zapomnę:</w:t>
      </w:r>
    </w:p>
    <w:p w:rsidR="00C63E2E" w:rsidRPr="0081649B" w:rsidRDefault="00C63E2E" w:rsidP="0098412F">
      <w:pPr>
        <w:spacing w:line="360" w:lineRule="auto"/>
        <w:jc w:val="both"/>
        <w:rPr>
          <w:rFonts w:ascii="Times New Roman" w:hAnsi="Times New Roman" w:cs="Times New Roman"/>
          <w:i/>
          <w:iCs/>
          <w:sz w:val="24"/>
          <w:szCs w:val="24"/>
        </w:rPr>
      </w:pPr>
      <w:r w:rsidRPr="0081649B">
        <w:rPr>
          <w:rFonts w:ascii="Times New Roman" w:hAnsi="Times New Roman" w:cs="Times New Roman"/>
          <w:i/>
          <w:iCs/>
          <w:sz w:val="24"/>
          <w:szCs w:val="24"/>
        </w:rPr>
        <w:t xml:space="preserve">Kochana Zuziu, te chwile spędzone razem z Tobą były moimi najlepszymi chwilami w życiu. Nigdy o Tobie nie zapomnę. Jesteś moją najlepszą przyjaciółką. </w:t>
      </w:r>
    </w:p>
    <w:p w:rsidR="00C63E2E" w:rsidRPr="0081649B" w:rsidRDefault="00C63E2E" w:rsidP="00012C77">
      <w:pPr>
        <w:jc w:val="both"/>
        <w:rPr>
          <w:rFonts w:ascii="Times New Roman" w:hAnsi="Times New Roman" w:cs="Times New Roman"/>
          <w:i/>
          <w:iCs/>
          <w:sz w:val="24"/>
          <w:szCs w:val="24"/>
        </w:rPr>
      </w:pPr>
      <w:r w:rsidRPr="0081649B">
        <w:rPr>
          <w:rFonts w:ascii="Times New Roman" w:hAnsi="Times New Roman" w:cs="Times New Roman"/>
          <w:i/>
          <w:iCs/>
          <w:sz w:val="24"/>
          <w:szCs w:val="24"/>
        </w:rPr>
        <w:t xml:space="preserve">                                                                                                                              Całuję, Ania</w:t>
      </w:r>
    </w:p>
    <w:p w:rsidR="00C63E2E" w:rsidRPr="0081649B" w:rsidRDefault="00C63E2E" w:rsidP="00012C77">
      <w:pPr>
        <w:jc w:val="both"/>
        <w:rPr>
          <w:rFonts w:ascii="Times New Roman" w:hAnsi="Times New Roman" w:cs="Times New Roman"/>
        </w:rPr>
      </w:pPr>
    </w:p>
    <w:sectPr w:rsidR="00C63E2E" w:rsidRPr="0081649B" w:rsidSect="00E51AE7">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E2E" w:rsidRDefault="00C63E2E" w:rsidP="0081649B">
      <w:pPr>
        <w:spacing w:after="0" w:line="240" w:lineRule="auto"/>
      </w:pPr>
      <w:r>
        <w:separator/>
      </w:r>
    </w:p>
  </w:endnote>
  <w:endnote w:type="continuationSeparator" w:id="0">
    <w:p w:rsidR="00C63E2E" w:rsidRDefault="00C63E2E" w:rsidP="00816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2E" w:rsidRDefault="00C63E2E">
    <w:pPr>
      <w:pStyle w:val="Footer"/>
      <w:jc w:val="right"/>
    </w:pPr>
    <w:fldSimple w:instr=" PAGE   \* MERGEFORMAT ">
      <w:r>
        <w:rPr>
          <w:noProof/>
        </w:rPr>
        <w:t>2</w:t>
      </w:r>
    </w:fldSimple>
  </w:p>
  <w:p w:rsidR="00C63E2E" w:rsidRDefault="00C63E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E2E" w:rsidRDefault="00C63E2E" w:rsidP="0081649B">
      <w:pPr>
        <w:spacing w:after="0" w:line="240" w:lineRule="auto"/>
      </w:pPr>
      <w:r>
        <w:separator/>
      </w:r>
    </w:p>
  </w:footnote>
  <w:footnote w:type="continuationSeparator" w:id="0">
    <w:p w:rsidR="00C63E2E" w:rsidRDefault="00C63E2E" w:rsidP="008164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6F2B"/>
    <w:rsid w:val="00010943"/>
    <w:rsid w:val="00012C77"/>
    <w:rsid w:val="00070469"/>
    <w:rsid w:val="000A6A96"/>
    <w:rsid w:val="00110F14"/>
    <w:rsid w:val="001D54B7"/>
    <w:rsid w:val="0025638B"/>
    <w:rsid w:val="003417A5"/>
    <w:rsid w:val="003C5858"/>
    <w:rsid w:val="0047065F"/>
    <w:rsid w:val="004D69EC"/>
    <w:rsid w:val="004F687F"/>
    <w:rsid w:val="00516912"/>
    <w:rsid w:val="00553ACE"/>
    <w:rsid w:val="00611CD0"/>
    <w:rsid w:val="006478CD"/>
    <w:rsid w:val="00686F2B"/>
    <w:rsid w:val="006A616B"/>
    <w:rsid w:val="00744F9A"/>
    <w:rsid w:val="007B0653"/>
    <w:rsid w:val="0081649B"/>
    <w:rsid w:val="00817178"/>
    <w:rsid w:val="00826FF9"/>
    <w:rsid w:val="00834776"/>
    <w:rsid w:val="00891900"/>
    <w:rsid w:val="0098412F"/>
    <w:rsid w:val="009A38E4"/>
    <w:rsid w:val="009F03E4"/>
    <w:rsid w:val="00A378BF"/>
    <w:rsid w:val="00AD2906"/>
    <w:rsid w:val="00BA0F3B"/>
    <w:rsid w:val="00C25100"/>
    <w:rsid w:val="00C63E2E"/>
    <w:rsid w:val="00E51AE7"/>
    <w:rsid w:val="00FC67F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AE7"/>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1649B"/>
    <w:rPr>
      <w:rFonts w:cs="Calibri"/>
    </w:rPr>
  </w:style>
  <w:style w:type="paragraph" w:styleId="Header">
    <w:name w:val="header"/>
    <w:basedOn w:val="Normal"/>
    <w:link w:val="HeaderChar"/>
    <w:uiPriority w:val="99"/>
    <w:semiHidden/>
    <w:rsid w:val="0081649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81649B"/>
  </w:style>
  <w:style w:type="paragraph" w:styleId="Footer">
    <w:name w:val="footer"/>
    <w:basedOn w:val="Normal"/>
    <w:link w:val="FooterChar"/>
    <w:uiPriority w:val="99"/>
    <w:rsid w:val="0081649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164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790</Words>
  <Characters>4743</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Zuzanna Sobiechowska </dc:title>
  <dc:subject/>
  <dc:creator>...</dc:creator>
  <cp:keywords/>
  <dc:description/>
  <cp:lastModifiedBy>User</cp:lastModifiedBy>
  <cp:revision>2</cp:revision>
  <cp:lastPrinted>2017-06-01T16:30:00Z</cp:lastPrinted>
  <dcterms:created xsi:type="dcterms:W3CDTF">2017-12-05T09:24:00Z</dcterms:created>
  <dcterms:modified xsi:type="dcterms:W3CDTF">2017-12-05T09:24:00Z</dcterms:modified>
</cp:coreProperties>
</file>